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CB" w:rsidRDefault="006B32C5">
      <w:pPr>
        <w:spacing w:line="360" w:lineRule="auto"/>
        <w:ind w:left="-142"/>
        <w:jc w:val="center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-234945</wp:posOffset>
                </wp:positionH>
                <wp:positionV relativeFrom="paragraph">
                  <wp:posOffset>-539111</wp:posOffset>
                </wp:positionV>
                <wp:extent cx="2141223" cy="495303"/>
                <wp:effectExtent l="0" t="0" r="11427" b="1904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3" cy="49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款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封面格式說明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標楷體、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Times New Roman)</w:t>
                            </w:r>
                          </w:p>
                          <w:p w:rsidR="001C36CB" w:rsidRDefault="001C36CB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7196" tIns="0" rIns="7196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5pt;margin-top:-42.45pt;width:168.6pt;height:39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" strokeweight=".26467mm">
                <v:textbox inset=".19989mm,0,.19989mm,0">
                  <w:txbxContent>
                    <w:p w:rsidR="001C36CB" w:rsidRDefault="006B32C5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A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款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封面格式說明</w:t>
                      </w:r>
                    </w:p>
                    <w:p w:rsidR="001C36CB" w:rsidRDefault="006B32C5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標楷體、</w:t>
                      </w: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Times New Roman)</w:t>
                      </w:r>
                    </w:p>
                    <w:p w:rsidR="001C36CB" w:rsidRDefault="001C36CB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2974342</wp:posOffset>
                </wp:positionH>
                <wp:positionV relativeFrom="paragraph">
                  <wp:posOffset>-547368</wp:posOffset>
                </wp:positionV>
                <wp:extent cx="2708279" cy="450213"/>
                <wp:effectExtent l="0" t="0" r="15871" b="260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9" cy="450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  <w:t>版面設定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上、下邊界相同，約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公分；各行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置中對齊</w:t>
                            </w:r>
                          </w:p>
                        </w:txbxContent>
                      </wps:txbx>
                      <wps:bodyPr vert="horz" wrap="square" lIns="7196" tIns="0" rIns="7196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4.2pt;margin-top:-43.1pt;width:213.25pt;height:35.45pt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" strokecolor="#00b050" strokeweight=".26467mm">
                <v:stroke dashstyle="dash"/>
                <v:textbox inset=".19989mm,0,.19989mm,0">
                  <w:txbxContent>
                    <w:p w:rsidR="001C36CB" w:rsidRDefault="006B32C5">
                      <w:pPr>
                        <w:snapToGrid w:val="0"/>
                        <w:spacing w:line="320" w:lineRule="exact"/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  <w:t>版面設定</w:t>
                      </w:r>
                      <w:r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：</w:t>
                      </w:r>
                    </w:p>
                    <w:p w:rsidR="001C36CB" w:rsidRDefault="006B32C5">
                      <w:pPr>
                        <w:snapToGrid w:val="0"/>
                        <w:spacing w:line="320" w:lineRule="exact"/>
                      </w:pP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上、下邊界相同，約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公分；各行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採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置中對齊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國立屏東大學教育</w:t>
      </w:r>
      <w:r>
        <w:rPr>
          <w:rFonts w:eastAsia="標楷體"/>
          <w:color w:val="000000"/>
          <w:sz w:val="36"/>
          <w:szCs w:val="36"/>
        </w:rPr>
        <w:t>學院教育學系</w:t>
      </w:r>
    </w:p>
    <w:p w:rsidR="001C36CB" w:rsidRDefault="006B32C5">
      <w:pPr>
        <w:spacing w:line="360" w:lineRule="auto"/>
        <w:ind w:left="-142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課程與教學碩士在職專班</w:t>
      </w:r>
    </w:p>
    <w:p w:rsidR="001C36CB" w:rsidRDefault="006B32C5">
      <w:pPr>
        <w:widowControl/>
        <w:autoSpaceDE w:val="0"/>
        <w:spacing w:line="360" w:lineRule="auto"/>
        <w:ind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碩士論文</w:t>
      </w:r>
    </w:p>
    <w:p w:rsidR="001C36CB" w:rsidRDefault="006B32C5">
      <w:pPr>
        <w:widowControl/>
        <w:autoSpaceDE w:val="0"/>
        <w:spacing w:line="360" w:lineRule="auto"/>
        <w:jc w:val="center"/>
        <w:textAlignment w:val="bottom"/>
      </w:pP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18pt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之標楷體、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</w:t>
      </w:r>
      <w:r>
        <w:rPr>
          <w:rFonts w:ascii="微軟正黑體" w:eastAsia="微軟正黑體" w:hAnsi="微軟正黑體"/>
          <w:color w:val="000000"/>
          <w:sz w:val="18"/>
          <w:szCs w:val="18"/>
        </w:rPr>
        <w:t>)</w:t>
      </w:r>
    </w:p>
    <w:p w:rsidR="00D76C0F" w:rsidRDefault="00D76C0F">
      <w:pPr>
        <w:widowControl/>
        <w:autoSpaceDE w:val="0"/>
        <w:spacing w:line="360" w:lineRule="auto"/>
        <w:ind w:left="-283" w:right="-256"/>
        <w:jc w:val="center"/>
        <w:textAlignment w:val="bottom"/>
        <w:rPr>
          <w:rFonts w:eastAsia="標楷體"/>
          <w:color w:val="000000"/>
          <w:szCs w:val="24"/>
        </w:rPr>
      </w:pPr>
      <w:r w:rsidRPr="00593DFB">
        <w:rPr>
          <w:rFonts w:eastAsia="標楷體"/>
          <w:color w:val="000000"/>
          <w:szCs w:val="28"/>
        </w:rPr>
        <w:t>In-service Master Program of Curriculum and Instruction</w:t>
      </w:r>
      <w:r>
        <w:rPr>
          <w:rFonts w:eastAsia="標楷體"/>
          <w:color w:val="000000"/>
          <w:szCs w:val="24"/>
        </w:rPr>
        <w:t xml:space="preserve"> </w:t>
      </w:r>
    </w:p>
    <w:p w:rsidR="001C36CB" w:rsidRDefault="006B32C5">
      <w:pPr>
        <w:widowControl/>
        <w:autoSpaceDE w:val="0"/>
        <w:spacing w:line="360" w:lineRule="auto"/>
        <w:ind w:left="-283" w:right="-256"/>
        <w:jc w:val="center"/>
        <w:textAlignment w:val="bottom"/>
      </w:pPr>
      <w:r>
        <w:rPr>
          <w:rFonts w:eastAsia="標楷體"/>
          <w:color w:val="000000"/>
          <w:szCs w:val="24"/>
        </w:rPr>
        <w:t xml:space="preserve">Department of </w:t>
      </w:r>
      <w:r>
        <w:rPr>
          <w:rFonts w:eastAsia="標楷體"/>
          <w:szCs w:val="24"/>
        </w:rPr>
        <w:t>Education, College of Education</w:t>
      </w:r>
      <w:r>
        <w:rPr>
          <w:rFonts w:eastAsia="標楷體"/>
          <w:szCs w:val="28"/>
        </w:rPr>
        <w:t xml:space="preserve"> </w:t>
      </w:r>
    </w:p>
    <w:p w:rsidR="001C36CB" w:rsidRDefault="006B32C5">
      <w:pPr>
        <w:pStyle w:val="Web"/>
        <w:spacing w:before="0" w:after="0" w:line="360" w:lineRule="auto"/>
        <w:jc w:val="center"/>
      </w:pPr>
      <w:r>
        <w:rPr>
          <w:rFonts w:ascii="Times New Roman" w:eastAsia="細明體" w:hAnsi="Times New Roman" w:cs="Times New Roman"/>
          <w:color w:val="000000"/>
          <w:sz w:val="32"/>
          <w:szCs w:val="32"/>
        </w:rPr>
        <w:t>National Pingtung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 </w:t>
      </w:r>
    </w:p>
    <w:p w:rsidR="001C36CB" w:rsidRDefault="006B32C5">
      <w:pPr>
        <w:pStyle w:val="Web"/>
        <w:snapToGrid w:val="0"/>
        <w:spacing w:before="0" w:after="0" w:line="360" w:lineRule="auto"/>
        <w:ind w:right="-114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/>
          <w:color w:val="000000"/>
          <w:sz w:val="32"/>
          <w:szCs w:val="32"/>
        </w:rPr>
        <w:t>Master Thesis</w:t>
      </w:r>
    </w:p>
    <w:p w:rsidR="001C36CB" w:rsidRDefault="006B32C5">
      <w:pPr>
        <w:widowControl/>
        <w:autoSpaceDE w:val="0"/>
        <w:jc w:val="center"/>
        <w:textAlignment w:val="bottom"/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-59692</wp:posOffset>
                </wp:positionH>
                <wp:positionV relativeFrom="paragraph">
                  <wp:posOffset>193038</wp:posOffset>
                </wp:positionV>
                <wp:extent cx="1440180" cy="2019296"/>
                <wp:effectExtent l="0" t="0" r="655320" b="19054"/>
                <wp:wrapNone/>
                <wp:docPr id="3" name="圖說文字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019296"/>
                        </a:xfrm>
                        <a:custGeom>
                          <a:avLst>
                            <a:gd name="f10" fmla="val 4045"/>
                            <a:gd name="f11" fmla="val 99661"/>
                            <a:gd name="f12" fmla="val 3958"/>
                            <a:gd name="f13" fmla="val 109269"/>
                            <a:gd name="f14" fmla="val 24795"/>
                            <a:gd name="f15" fmla="val 143463"/>
                          </a:avLst>
                          <a:gdLst>
                            <a:gd name="f6" fmla="val w"/>
                            <a:gd name="f7" fmla="val h"/>
                            <a:gd name="f8" fmla="val ss"/>
                            <a:gd name="f9" fmla="val 0"/>
                            <a:gd name="f10" fmla="val 4045"/>
                            <a:gd name="f11" fmla="val 99661"/>
                            <a:gd name="f12" fmla="val 3958"/>
                            <a:gd name="f13" fmla="val 109269"/>
                            <a:gd name="f14" fmla="val 24795"/>
                            <a:gd name="f15" fmla="val 143463"/>
                            <a:gd name="f16" fmla="abs f6"/>
                            <a:gd name="f17" fmla="abs f7"/>
                            <a:gd name="f18" fmla="abs f8"/>
                            <a:gd name="f19" fmla="val f9"/>
                            <a:gd name="f20" fmla="?: f16 f6 1"/>
                            <a:gd name="f21" fmla="?: f17 f7 1"/>
                            <a:gd name="f22" fmla="?: f18 f8 1"/>
                            <a:gd name="f23" fmla="*/ f20 1 21600"/>
                            <a:gd name="f24" fmla="*/ f21 1 21600"/>
                            <a:gd name="f25" fmla="*/ 21600 f20 1"/>
                            <a:gd name="f26" fmla="*/ 21600 f21 1"/>
                            <a:gd name="f27" fmla="min f24 f23"/>
                            <a:gd name="f28" fmla="*/ f25 1 f22"/>
                            <a:gd name="f29" fmla="*/ f26 1 f22"/>
                            <a:gd name="f30" fmla="val f28"/>
                            <a:gd name="f31" fmla="val f29"/>
                            <a:gd name="f32" fmla="*/ f19 f27 1"/>
                            <a:gd name="f33" fmla="+- f31 0 f19"/>
                            <a:gd name="f34" fmla="+- f30 0 f19"/>
                            <a:gd name="f35" fmla="*/ f30 f27 1"/>
                            <a:gd name="f36" fmla="*/ f31 f27 1"/>
                            <a:gd name="f37" fmla="min f34 f33"/>
                            <a:gd name="f38" fmla="*/ f37 1 21600"/>
                            <a:gd name="f39" fmla="*/ f11 1 f38"/>
                            <a:gd name="f40" fmla="*/ f10 1 f38"/>
                            <a:gd name="f41" fmla="*/ f13 1 f38"/>
                            <a:gd name="f42" fmla="*/ f12 1 f38"/>
                            <a:gd name="f43" fmla="*/ f15 1 f38"/>
                            <a:gd name="f44" fmla="*/ f14 1 f38"/>
                            <a:gd name="f45" fmla="*/ f33 f40 1"/>
                            <a:gd name="f46" fmla="*/ f34 f39 1"/>
                            <a:gd name="f47" fmla="*/ f33 f42 1"/>
                            <a:gd name="f48" fmla="*/ f34 f41 1"/>
                            <a:gd name="f49" fmla="*/ f33 f44 1"/>
                            <a:gd name="f50" fmla="*/ f34 f43 1"/>
                            <a:gd name="f51" fmla="*/ f45 1 100000"/>
                            <a:gd name="f52" fmla="*/ f46 1 100000"/>
                            <a:gd name="f53" fmla="*/ f47 1 100000"/>
                            <a:gd name="f54" fmla="*/ f48 1 100000"/>
                            <a:gd name="f55" fmla="*/ f49 1 100000"/>
                            <a:gd name="f56" fmla="*/ f50 1 100000"/>
                            <a:gd name="f57" fmla="*/ f52 f27 1"/>
                            <a:gd name="f58" fmla="*/ f51 f27 1"/>
                            <a:gd name="f59" fmla="*/ f54 f27 1"/>
                            <a:gd name="f60" fmla="*/ f53 f27 1"/>
                            <a:gd name="f61" fmla="*/ f56 f27 1"/>
                            <a:gd name="f62" fmla="*/ f55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2" t="f32" r="f35" b="f36"/>
                          <a:pathLst>
                            <a:path>
                              <a:moveTo>
                                <a:pt x="f32" y="f32"/>
                              </a:moveTo>
                              <a:lnTo>
                                <a:pt x="f35" y="f32"/>
                              </a:lnTo>
                              <a:lnTo>
                                <a:pt x="f35" y="f36"/>
                              </a:lnTo>
                              <a:lnTo>
                                <a:pt x="f32" y="f36"/>
                              </a:lnTo>
                              <a:close/>
                            </a:path>
                            <a:path fill="none">
                              <a:moveTo>
                                <a:pt x="f57" y="f58"/>
                              </a:move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B05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  <w:t>說明：</w:t>
                            </w:r>
                          </w:p>
                          <w:p w:rsidR="001C36CB" w:rsidRDefault="006B32C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284" w:hanging="284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若題目較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長需斷行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，關鍵名詞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勿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切斷；題目字體大小可依實際狀況適度調整。</w:t>
                            </w:r>
                          </w:p>
                          <w:p w:rsidR="001C36CB" w:rsidRDefault="006B32C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284" w:right="-78" w:hanging="284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英文題目除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系詞與連接詞為小寫外，餘首字皆大寫。</w:t>
                            </w:r>
                          </w:p>
                          <w:p w:rsidR="001C36CB" w:rsidRDefault="006B32C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284" w:right="-78" w:hanging="284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注意英文翻譯之正確性。</w:t>
                            </w:r>
                          </w:p>
                        </w:txbxContent>
                      </wps:txbx>
                      <wps:bodyPr vert="horz" wrap="square" lIns="35999" tIns="45720" rIns="35999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圖說文字: 折線 22" o:spid="_x0000_s1028" style="position:absolute;left:0;text-align:left;margin-left:-4.7pt;margin-top:15.2pt;width:113.4pt;height:15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0180,20192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" adj="-11796480,,5400" path="m,l1440180,r,2019296l,2019296,,xem1435298,81681nfl1573670,79924r492455,420760e" filled="f" strokecolor="#00b050" strokeweight=".35281mm">
                <v:stroke joinstyle="miter"/>
                <v:formulas/>
                <v:path arrowok="t" o:connecttype="custom" o:connectlocs="720090,0;1440180,1009648;720090,2019296;0,1009648" o:connectangles="270,0,90,180" textboxrect="0,0,1440180,2019296"/>
                <v:textbox inset=".99997mm,,.99997mm">
                  <w:txbxContent>
                    <w:p w:rsidR="001C36CB" w:rsidRDefault="006B32C5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  <w:t>說明：</w:t>
                      </w:r>
                    </w:p>
                    <w:p w:rsidR="001C36CB" w:rsidRDefault="006B32C5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284" w:hanging="284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若題目較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長需斷行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，關鍵名詞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勿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切斷；題目字體大小可依實際狀況適度調整。</w:t>
                      </w:r>
                    </w:p>
                    <w:p w:rsidR="001C36CB" w:rsidRDefault="006B32C5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284" w:right="-78" w:hanging="284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英文題目除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介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系詞與連接詞為小寫外，餘首字皆大寫。</w:t>
                      </w:r>
                    </w:p>
                    <w:p w:rsidR="001C36CB" w:rsidRDefault="006B32C5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284" w:right="-78" w:hanging="284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注意英文翻譯之正確性。</w:t>
                      </w:r>
                    </w:p>
                  </w:txbxContent>
                </v:textbox>
              </v:shape>
            </w:pict>
          </mc:Fallback>
        </mc:AlternateContent>
      </w:r>
    </w:p>
    <w:p w:rsidR="001C36CB" w:rsidRDefault="001C36CB">
      <w:pPr>
        <w:widowControl/>
        <w:autoSpaceDE w:val="0"/>
        <w:jc w:val="both"/>
        <w:textAlignment w:val="bottom"/>
        <w:rPr>
          <w:rFonts w:eastAsia="標楷體"/>
          <w:sz w:val="36"/>
          <w:szCs w:val="36"/>
        </w:rPr>
      </w:pPr>
    </w:p>
    <w:p w:rsidR="001C36CB" w:rsidRDefault="006B32C5">
      <w:pPr>
        <w:widowControl/>
        <w:autoSpaceDE w:val="0"/>
        <w:snapToGrid w:val="0"/>
        <w:spacing w:line="360" w:lineRule="auto"/>
        <w:jc w:val="center"/>
        <w:textAlignment w:val="bottom"/>
      </w:pPr>
      <w:r>
        <w:rPr>
          <w:rFonts w:eastAsia="標楷體"/>
          <w:color w:val="000000"/>
          <w:sz w:val="36"/>
          <w:szCs w:val="36"/>
        </w:rPr>
        <w:t xml:space="preserve">              </w:t>
      </w:r>
      <w:r>
        <w:rPr>
          <w:rFonts w:eastAsia="標楷體"/>
          <w:b/>
          <w:color w:val="000000"/>
          <w:sz w:val="36"/>
          <w:szCs w:val="36"/>
        </w:rPr>
        <w:t>中文題目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之標楷體、粗體、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</w:t>
      </w:r>
      <w:r>
        <w:rPr>
          <w:rFonts w:ascii="微軟正黑體" w:eastAsia="微軟正黑體" w:hAnsi="微軟正黑體"/>
          <w:color w:val="000000"/>
          <w:sz w:val="18"/>
          <w:szCs w:val="18"/>
        </w:rPr>
        <w:t>)</w:t>
      </w:r>
      <w:r>
        <w:rPr>
          <w:rFonts w:eastAsia="標楷體"/>
          <w:color w:val="000000"/>
          <w:sz w:val="24"/>
          <w:szCs w:val="24"/>
        </w:rPr>
        <w:t xml:space="preserve"> </w:t>
      </w:r>
    </w:p>
    <w:p w:rsidR="001C36CB" w:rsidRDefault="006B32C5">
      <w:pPr>
        <w:widowControl/>
        <w:autoSpaceDE w:val="0"/>
        <w:snapToGrid w:val="0"/>
        <w:spacing w:line="360" w:lineRule="auto"/>
        <w:jc w:val="center"/>
        <w:textAlignment w:val="bottom"/>
      </w:pPr>
      <w:r>
        <w:rPr>
          <w:rFonts w:eastAsia="標楷體"/>
          <w:b/>
          <w:color w:val="000000"/>
          <w:sz w:val="36"/>
          <w:szCs w:val="36"/>
        </w:rPr>
        <w:t xml:space="preserve">             </w:t>
      </w:r>
      <w:r>
        <w:rPr>
          <w:rFonts w:eastAsia="標楷體"/>
          <w:b/>
          <w:color w:val="000000"/>
          <w:sz w:val="36"/>
          <w:szCs w:val="36"/>
        </w:rPr>
        <w:t>英文題目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</w:t>
      </w:r>
      <w:r>
        <w:rPr>
          <w:rFonts w:ascii="微軟正黑體" w:eastAsia="微軟正黑體" w:hAnsi="微軟正黑體"/>
          <w:color w:val="000000"/>
          <w:sz w:val="18"/>
          <w:szCs w:val="18"/>
        </w:rPr>
        <w:t>Times New Roman</w:t>
      </w:r>
      <w:r>
        <w:rPr>
          <w:rFonts w:ascii="微軟正黑體" w:eastAsia="微軟正黑體" w:hAnsi="微軟正黑體"/>
          <w:color w:val="000000"/>
          <w:sz w:val="18"/>
          <w:szCs w:val="18"/>
        </w:rPr>
        <w:t>、粗</w:t>
      </w:r>
      <w:r>
        <w:rPr>
          <w:rFonts w:ascii="微軟正黑體" w:eastAsia="微軟正黑體" w:hAnsi="微軟正黑體"/>
          <w:color w:val="000000"/>
          <w:sz w:val="18"/>
          <w:szCs w:val="18"/>
        </w:rPr>
        <w:t xml:space="preserve"> </w:t>
      </w:r>
      <w:r>
        <w:rPr>
          <w:rFonts w:ascii="微軟正黑體" w:eastAsia="微軟正黑體" w:hAnsi="微軟正黑體"/>
          <w:color w:val="000000"/>
          <w:sz w:val="18"/>
          <w:szCs w:val="18"/>
        </w:rPr>
        <w:t>體、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</w:t>
      </w:r>
      <w:r>
        <w:rPr>
          <w:rFonts w:ascii="微軟正黑體" w:eastAsia="微軟正黑體" w:hAnsi="微軟正黑體"/>
          <w:color w:val="000000"/>
          <w:sz w:val="18"/>
          <w:szCs w:val="18"/>
        </w:rPr>
        <w:t>)</w:t>
      </w:r>
    </w:p>
    <w:p w:rsidR="001C36CB" w:rsidRDefault="001C36CB">
      <w:pPr>
        <w:widowControl/>
        <w:autoSpaceDE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:rsidR="001C36CB" w:rsidRDefault="001C36CB">
      <w:pPr>
        <w:widowControl/>
        <w:autoSpaceDE w:val="0"/>
        <w:jc w:val="center"/>
        <w:textAlignment w:val="bottom"/>
        <w:rPr>
          <w:rFonts w:eastAsia="標楷體" w:hint="eastAsia"/>
          <w:color w:val="000000"/>
          <w:sz w:val="40"/>
          <w:szCs w:val="40"/>
        </w:rPr>
      </w:pPr>
    </w:p>
    <w:p w:rsidR="001C36CB" w:rsidRDefault="001C36CB">
      <w:pPr>
        <w:widowControl/>
        <w:autoSpaceDE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:rsidR="001C36CB" w:rsidRDefault="006B32C5">
      <w:pPr>
        <w:widowControl/>
        <w:autoSpaceDE w:val="0"/>
        <w:spacing w:line="360" w:lineRule="auto"/>
        <w:jc w:val="center"/>
        <w:textAlignment w:val="bottom"/>
      </w:pPr>
      <w:r>
        <w:rPr>
          <w:rFonts w:eastAsia="標楷體"/>
          <w:color w:val="000000"/>
          <w:sz w:val="32"/>
          <w:szCs w:val="32"/>
        </w:rPr>
        <w:t xml:space="preserve"> (</w:t>
      </w:r>
      <w:r>
        <w:rPr>
          <w:rFonts w:eastAsia="標楷體"/>
          <w:color w:val="000000"/>
          <w:sz w:val="32"/>
          <w:szCs w:val="32"/>
        </w:rPr>
        <w:t>研究生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中文姓名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>撰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16pt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之標楷體、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</w:t>
      </w:r>
      <w:r>
        <w:rPr>
          <w:rFonts w:ascii="微軟正黑體" w:eastAsia="微軟正黑體" w:hAnsi="微軟正黑體"/>
          <w:color w:val="000000"/>
          <w:sz w:val="18"/>
          <w:szCs w:val="18"/>
        </w:rPr>
        <w:t>)</w:t>
      </w:r>
    </w:p>
    <w:p w:rsidR="001C36CB" w:rsidRDefault="006B32C5">
      <w:pPr>
        <w:widowControl/>
        <w:autoSpaceDE w:val="0"/>
        <w:spacing w:line="360" w:lineRule="auto"/>
        <w:ind w:right="-1"/>
        <w:jc w:val="center"/>
        <w:textAlignment w:val="bottom"/>
      </w:pPr>
      <w:r>
        <w:rPr>
          <w:rFonts w:eastAsia="標楷體"/>
          <w:color w:val="000000"/>
          <w:sz w:val="32"/>
          <w:szCs w:val="32"/>
        </w:rPr>
        <w:t>by (</w:t>
      </w:r>
      <w:r>
        <w:rPr>
          <w:rFonts w:eastAsia="標楷體"/>
          <w:color w:val="000000"/>
          <w:sz w:val="32"/>
          <w:szCs w:val="32"/>
        </w:rPr>
        <w:t>研究生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英文姓名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16pt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</w:t>
      </w:r>
      <w:r>
        <w:rPr>
          <w:rFonts w:ascii="微軟正黑體" w:eastAsia="微軟正黑體" w:hAnsi="微軟正黑體"/>
          <w:color w:val="000000"/>
          <w:sz w:val="18"/>
          <w:szCs w:val="18"/>
        </w:rPr>
        <w:t>Times New Roman</w:t>
      </w:r>
      <w:r>
        <w:rPr>
          <w:rFonts w:ascii="微軟正黑體" w:eastAsia="微軟正黑體" w:hAnsi="微軟正黑體"/>
          <w:color w:val="000000"/>
          <w:sz w:val="18"/>
          <w:szCs w:val="18"/>
        </w:rPr>
        <w:t>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</w:t>
      </w:r>
      <w:r>
        <w:rPr>
          <w:rFonts w:ascii="微軟正黑體" w:eastAsia="微軟正黑體" w:hAnsi="微軟正黑體"/>
          <w:color w:val="000000"/>
          <w:sz w:val="18"/>
          <w:szCs w:val="18"/>
        </w:rPr>
        <w:t>)</w:t>
      </w:r>
    </w:p>
    <w:p w:rsidR="001C36CB" w:rsidRDefault="001C36CB">
      <w:pPr>
        <w:widowControl/>
        <w:autoSpaceDE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:rsidR="001C36CB" w:rsidRDefault="006B32C5">
      <w:pPr>
        <w:widowControl/>
        <w:autoSpaceDE w:val="0"/>
        <w:spacing w:line="360" w:lineRule="auto"/>
        <w:ind w:left="1"/>
        <w:jc w:val="center"/>
        <w:textAlignment w:val="bottom"/>
      </w:pPr>
      <w:r>
        <w:rPr>
          <w:rFonts w:eastAsia="標楷體"/>
          <w:color w:val="000000"/>
          <w:sz w:val="32"/>
          <w:szCs w:val="32"/>
        </w:rPr>
        <w:t>指導教授：</w:t>
      </w:r>
      <w:r>
        <w:rPr>
          <w:rFonts w:ascii="標楷體" w:eastAsia="標楷體" w:hAnsi="標楷體"/>
          <w:color w:val="000000"/>
          <w:sz w:val="32"/>
          <w:szCs w:val="32"/>
        </w:rPr>
        <w:t>中文姓名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>學位名稱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或職銜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16pt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之標楷體、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</w:t>
      </w:r>
      <w:r>
        <w:rPr>
          <w:rFonts w:ascii="微軟正黑體" w:eastAsia="微軟正黑體" w:hAnsi="微軟正黑體"/>
          <w:color w:val="000000"/>
          <w:sz w:val="18"/>
          <w:szCs w:val="18"/>
        </w:rPr>
        <w:t>)</w:t>
      </w:r>
    </w:p>
    <w:p w:rsidR="001C36CB" w:rsidRDefault="006B32C5">
      <w:pPr>
        <w:widowControl/>
        <w:autoSpaceDE w:val="0"/>
        <w:spacing w:line="360" w:lineRule="auto"/>
        <w:ind w:right="-143"/>
        <w:jc w:val="center"/>
        <w:textAlignment w:val="bottom"/>
      </w:pPr>
      <w:r>
        <w:rPr>
          <w:rFonts w:eastAsia="標楷體"/>
          <w:color w:val="000000"/>
          <w:sz w:val="32"/>
          <w:szCs w:val="32"/>
        </w:rPr>
        <w:t xml:space="preserve">Advisor: </w:t>
      </w:r>
      <w:r>
        <w:rPr>
          <w:rFonts w:eastAsia="標楷體"/>
          <w:color w:val="000000"/>
          <w:sz w:val="32"/>
          <w:szCs w:val="32"/>
        </w:rPr>
        <w:t>英文姓名</w:t>
      </w:r>
      <w:r>
        <w:rPr>
          <w:rFonts w:eastAsia="標楷體"/>
          <w:color w:val="000000"/>
          <w:sz w:val="32"/>
          <w:szCs w:val="32"/>
        </w:rPr>
        <w:t xml:space="preserve"> Degree(</w:t>
      </w:r>
      <w:r>
        <w:rPr>
          <w:rFonts w:eastAsia="標楷體"/>
          <w:color w:val="000000"/>
          <w:sz w:val="32"/>
          <w:szCs w:val="32"/>
        </w:rPr>
        <w:t>或</w:t>
      </w:r>
      <w:r>
        <w:rPr>
          <w:rFonts w:eastAsia="標楷體"/>
          <w:color w:val="000000"/>
          <w:sz w:val="32"/>
          <w:szCs w:val="32"/>
        </w:rPr>
        <w:t xml:space="preserve">Title) 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16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</w:t>
      </w:r>
      <w:r>
        <w:rPr>
          <w:rFonts w:ascii="微軟正黑體" w:eastAsia="微軟正黑體" w:hAnsi="微軟正黑體"/>
          <w:color w:val="000000"/>
          <w:sz w:val="18"/>
          <w:szCs w:val="18"/>
        </w:rPr>
        <w:t>Times New Roman</w:t>
      </w:r>
      <w:r>
        <w:rPr>
          <w:rFonts w:ascii="微軟正黑體" w:eastAsia="微軟正黑體" w:hAnsi="微軟正黑體"/>
          <w:color w:val="000000"/>
          <w:sz w:val="18"/>
          <w:szCs w:val="18"/>
        </w:rPr>
        <w:t>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倍行高）</w:t>
      </w:r>
    </w:p>
    <w:p w:rsidR="001C36CB" w:rsidRDefault="001C36CB">
      <w:pPr>
        <w:widowControl/>
        <w:autoSpaceDE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:rsidR="001C36CB" w:rsidRDefault="001C36CB">
      <w:pPr>
        <w:widowControl/>
        <w:autoSpaceDE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:rsidR="001C36CB" w:rsidRDefault="006B32C5">
      <w:pPr>
        <w:widowControl/>
        <w:autoSpaceDE w:val="0"/>
        <w:spacing w:line="360" w:lineRule="auto"/>
        <w:jc w:val="center"/>
        <w:textAlignment w:val="bottom"/>
      </w:pPr>
      <w:r>
        <w:rPr>
          <w:rFonts w:eastAsia="標楷體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阿拉伯數字；字型為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16pt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之標楷體、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</w:t>
      </w:r>
      <w:r>
        <w:rPr>
          <w:rFonts w:ascii="微軟正黑體" w:eastAsia="微軟正黑體" w:hAnsi="微軟正黑體"/>
          <w:color w:val="000000"/>
          <w:sz w:val="18"/>
          <w:szCs w:val="18"/>
        </w:rPr>
        <w:t>)</w:t>
      </w:r>
    </w:p>
    <w:p w:rsidR="001C36CB" w:rsidRDefault="006B32C5">
      <w:pPr>
        <w:widowControl/>
        <w:autoSpaceDE w:val="0"/>
        <w:snapToGrid w:val="0"/>
        <w:spacing w:line="240" w:lineRule="auto"/>
        <w:ind w:right="-1"/>
        <w:jc w:val="center"/>
        <w:textAlignment w:val="bottom"/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2127251</wp:posOffset>
                </wp:positionH>
                <wp:positionV relativeFrom="paragraph">
                  <wp:posOffset>263520</wp:posOffset>
                </wp:positionV>
                <wp:extent cx="2933696" cy="433068"/>
                <wp:effectExtent l="133350" t="38100" r="19054" b="24132"/>
                <wp:wrapNone/>
                <wp:docPr id="4" name="圖說文字: 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696" cy="433068"/>
                        </a:xfrm>
                        <a:custGeom>
                          <a:avLst>
                            <a:gd name="f10" fmla="val 49767"/>
                            <a:gd name="f11" fmla="val 249"/>
                            <a:gd name="f12" fmla="val 49680"/>
                            <a:gd name="f13" fmla="val -3859"/>
                            <a:gd name="f14" fmla="val -8245"/>
                            <a:gd name="f15" fmla="val -3931"/>
                          </a:avLst>
                          <a:gdLst>
                            <a:gd name="f6" fmla="val w"/>
                            <a:gd name="f7" fmla="val h"/>
                            <a:gd name="f8" fmla="val ss"/>
                            <a:gd name="f9" fmla="val 0"/>
                            <a:gd name="f10" fmla="val 49767"/>
                            <a:gd name="f11" fmla="val 249"/>
                            <a:gd name="f12" fmla="val 49680"/>
                            <a:gd name="f13" fmla="val -3859"/>
                            <a:gd name="f14" fmla="val -8245"/>
                            <a:gd name="f15" fmla="val -3931"/>
                            <a:gd name="f16" fmla="abs f6"/>
                            <a:gd name="f17" fmla="abs f7"/>
                            <a:gd name="f18" fmla="abs f8"/>
                            <a:gd name="f19" fmla="val f9"/>
                            <a:gd name="f20" fmla="?: f16 f6 1"/>
                            <a:gd name="f21" fmla="?: f17 f7 1"/>
                            <a:gd name="f22" fmla="?: f18 f8 1"/>
                            <a:gd name="f23" fmla="*/ f20 1 21600"/>
                            <a:gd name="f24" fmla="*/ f21 1 21600"/>
                            <a:gd name="f25" fmla="*/ 21600 f20 1"/>
                            <a:gd name="f26" fmla="*/ 21600 f21 1"/>
                            <a:gd name="f27" fmla="min f24 f23"/>
                            <a:gd name="f28" fmla="*/ f25 1 f22"/>
                            <a:gd name="f29" fmla="*/ f26 1 f22"/>
                            <a:gd name="f30" fmla="val f28"/>
                            <a:gd name="f31" fmla="val f29"/>
                            <a:gd name="f32" fmla="*/ f19 f27 1"/>
                            <a:gd name="f33" fmla="+- f31 0 f19"/>
                            <a:gd name="f34" fmla="+- f30 0 f19"/>
                            <a:gd name="f35" fmla="*/ f30 f27 1"/>
                            <a:gd name="f36" fmla="*/ f31 f27 1"/>
                            <a:gd name="f37" fmla="min f34 f33"/>
                            <a:gd name="f38" fmla="*/ f37 1 21600"/>
                            <a:gd name="f39" fmla="*/ f11 1 f38"/>
                            <a:gd name="f40" fmla="*/ f10 1 f38"/>
                            <a:gd name="f41" fmla="*/ f13 1 f38"/>
                            <a:gd name="f42" fmla="*/ f12 1 f38"/>
                            <a:gd name="f43" fmla="*/ f15 1 f38"/>
                            <a:gd name="f44" fmla="*/ f14 1 f38"/>
                            <a:gd name="f45" fmla="*/ f33 f40 1"/>
                            <a:gd name="f46" fmla="*/ f34 f39 1"/>
                            <a:gd name="f47" fmla="*/ f33 f42 1"/>
                            <a:gd name="f48" fmla="*/ f34 f41 1"/>
                            <a:gd name="f49" fmla="*/ f33 f44 1"/>
                            <a:gd name="f50" fmla="*/ f34 f43 1"/>
                            <a:gd name="f51" fmla="*/ f45 1 100000"/>
                            <a:gd name="f52" fmla="*/ f46 1 100000"/>
                            <a:gd name="f53" fmla="*/ f47 1 100000"/>
                            <a:gd name="f54" fmla="*/ f48 1 100000"/>
                            <a:gd name="f55" fmla="*/ f49 1 100000"/>
                            <a:gd name="f56" fmla="*/ f50 1 100000"/>
                            <a:gd name="f57" fmla="*/ f52 f27 1"/>
                            <a:gd name="f58" fmla="*/ f51 f27 1"/>
                            <a:gd name="f59" fmla="*/ f54 f27 1"/>
                            <a:gd name="f60" fmla="*/ f53 f27 1"/>
                            <a:gd name="f61" fmla="*/ f56 f27 1"/>
                            <a:gd name="f62" fmla="*/ f55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2" t="f32" r="f35" b="f36"/>
                          <a:pathLst>
                            <a:path>
                              <a:moveTo>
                                <a:pt x="f32" y="f32"/>
                              </a:moveTo>
                              <a:lnTo>
                                <a:pt x="f35" y="f32"/>
                              </a:lnTo>
                              <a:lnTo>
                                <a:pt x="f35" y="f36"/>
                              </a:lnTo>
                              <a:lnTo>
                                <a:pt x="f32" y="f36"/>
                              </a:lnTo>
                              <a:close/>
                            </a:path>
                            <a:path fill="none">
                              <a:moveTo>
                                <a:pt x="f57" y="f58"/>
                              </a:move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B05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  <w:t>說明：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西元月份用全稱，不用縮寫；月年之間不需逗點。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February, …</w:t>
                            </w:r>
                          </w:p>
                        </w:txbxContent>
                      </wps:txbx>
                      <wps:bodyPr vert="horz" wrap="square" lIns="35999" tIns="0" rIns="35999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圖說文字: 折線 3" o:spid="_x0000_s1029" style="position:absolute;left:0;text-align:left;margin-left:167.5pt;margin-top:20.75pt;width:231pt;height:34.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3696,4330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" adj="-11796480,,5400" path="m,l2933696,r,433068l,433068,,xem7305,215525nfl-113211,215148r-2113,-250854e" filled="f" strokecolor="#00b050" strokeweight=".35281mm">
                <v:stroke joinstyle="miter"/>
                <v:formulas/>
                <v:path arrowok="t" o:connecttype="custom" o:connectlocs="1466848,0;2933696,216534;1466848,433068;0,216534" o:connectangles="270,0,90,180" textboxrect="0,0,2933696,433068"/>
                <v:textbox inset=".99997mm,0,.99997mm,0">
                  <w:txbxContent>
                    <w:p w:rsidR="001C36CB" w:rsidRDefault="006B32C5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  <w:t>說明：</w:t>
                      </w:r>
                    </w:p>
                    <w:p w:rsidR="001C36CB" w:rsidRDefault="006B32C5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西元月份用全稱，不用縮寫；月年之間不需逗點。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February,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（西元英文年月）</w:t>
      </w:r>
      <w:r>
        <w:rPr>
          <w:rFonts w:eastAsia="標楷體"/>
          <w:sz w:val="32"/>
          <w:szCs w:val="32"/>
        </w:rPr>
        <w:t>Month Year</w:t>
      </w:r>
      <w:r>
        <w:rPr>
          <w:rFonts w:eastAsia="標楷體"/>
          <w:color w:val="000000"/>
          <w:spacing w:val="-20"/>
          <w:sz w:val="32"/>
          <w:szCs w:val="32"/>
        </w:rPr>
        <w:t xml:space="preserve"> </w:t>
      </w:r>
      <w:r>
        <w:rPr>
          <w:rFonts w:ascii="微軟正黑體" w:eastAsia="微軟正黑體" w:hAnsi="微軟正黑體"/>
          <w:color w:val="000000"/>
          <w:sz w:val="18"/>
          <w:szCs w:val="18"/>
        </w:rPr>
        <w:t>(</w:t>
      </w:r>
      <w:r>
        <w:rPr>
          <w:rFonts w:ascii="微軟正黑體" w:eastAsia="微軟正黑體" w:hAnsi="微軟正黑體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16pt</w:t>
      </w:r>
      <w:r>
        <w:rPr>
          <w:rFonts w:ascii="微軟正黑體" w:eastAsia="微軟正黑體" w:hAnsi="微軟正黑體"/>
          <w:color w:val="000000"/>
          <w:sz w:val="18"/>
          <w:szCs w:val="18"/>
        </w:rPr>
        <w:t>之</w:t>
      </w:r>
      <w:r>
        <w:rPr>
          <w:rFonts w:ascii="微軟正黑體" w:eastAsia="微軟正黑體" w:hAnsi="微軟正黑體"/>
          <w:color w:val="000000"/>
          <w:sz w:val="18"/>
          <w:szCs w:val="18"/>
        </w:rPr>
        <w:t>Times</w:t>
      </w:r>
      <w:r>
        <w:rPr>
          <w:rFonts w:ascii="微軟正黑體" w:eastAsia="微軟正黑體" w:hAnsi="微軟正黑體"/>
          <w:color w:val="000000"/>
          <w:sz w:val="18"/>
          <w:szCs w:val="18"/>
        </w:rPr>
        <w:t xml:space="preserve"> New Roman</w:t>
      </w:r>
      <w:r>
        <w:rPr>
          <w:rFonts w:ascii="微軟正黑體" w:eastAsia="微軟正黑體" w:hAnsi="微軟正黑體"/>
          <w:color w:val="000000"/>
          <w:sz w:val="18"/>
          <w:szCs w:val="18"/>
        </w:rPr>
        <w:t>、</w:t>
      </w:r>
      <w:r>
        <w:rPr>
          <w:rFonts w:ascii="微軟正黑體" w:eastAsia="微軟正黑體" w:hAnsi="微軟正黑體"/>
          <w:color w:val="000000"/>
          <w:sz w:val="18"/>
          <w:szCs w:val="18"/>
        </w:rPr>
        <w:t>1.5</w:t>
      </w:r>
      <w:r>
        <w:rPr>
          <w:rFonts w:ascii="微軟正黑體" w:eastAsia="微軟正黑體" w:hAnsi="微軟正黑體"/>
          <w:color w:val="000000"/>
          <w:sz w:val="18"/>
          <w:szCs w:val="18"/>
        </w:rPr>
        <w:t>倍行高）</w:t>
      </w:r>
    </w:p>
    <w:p w:rsidR="001C36CB" w:rsidRDefault="001C36CB">
      <w:pPr>
        <w:widowControl/>
        <w:autoSpaceDE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:rsidR="001C36CB" w:rsidRDefault="00D76C0F" w:rsidP="00D76C0F">
      <w:pPr>
        <w:widowControl/>
        <w:autoSpaceDE w:val="0"/>
        <w:snapToGrid w:val="0"/>
        <w:spacing w:line="240" w:lineRule="auto"/>
        <w:ind w:right="-1"/>
        <w:textAlignment w:val="bottom"/>
        <w:rPr>
          <w:rFonts w:ascii="微軟正黑體" w:eastAsia="微軟正黑體" w:hAnsi="微軟正黑體" w:hint="eastAsia"/>
          <w:color w:val="000000"/>
          <w:sz w:val="18"/>
          <w:szCs w:val="18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-474980</wp:posOffset>
                </wp:positionV>
                <wp:extent cx="2118363" cy="464816"/>
                <wp:effectExtent l="0" t="0" r="15237" b="11434"/>
                <wp:wrapNone/>
                <wp:docPr id="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3" cy="464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款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書脊說明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標楷體、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Times New Roman)</w:t>
                            </w:r>
                          </w:p>
                          <w:p w:rsidR="001C36CB" w:rsidRDefault="001C36CB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7196" tIns="0" rIns="7196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0" type="#_x0000_t202" style="position:absolute;margin-left:-14.95pt;margin-top:-37.4pt;width:166.8pt;height:36.6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" strokeweight=".26467mm">
                <v:textbox inset=".19989mm,0,.19989mm,0">
                  <w:txbxContent>
                    <w:p w:rsidR="001C36CB" w:rsidRDefault="006B32C5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A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款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書脊說明</w:t>
                      </w:r>
                    </w:p>
                    <w:p w:rsidR="001C36CB" w:rsidRDefault="006B32C5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標楷體、</w:t>
                      </w:r>
                      <w:r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Times New Roman)</w:t>
                      </w:r>
                    </w:p>
                    <w:p w:rsidR="001C36CB" w:rsidRDefault="001C36CB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6CB" w:rsidRDefault="001C36CB" w:rsidP="00D76C0F">
      <w:pPr>
        <w:widowControl/>
        <w:autoSpaceDE w:val="0"/>
        <w:snapToGrid w:val="0"/>
        <w:spacing w:line="240" w:lineRule="auto"/>
        <w:ind w:right="-1"/>
        <w:textAlignment w:val="bottom"/>
        <w:rPr>
          <w:rFonts w:hint="eastAsia"/>
        </w:rPr>
      </w:pPr>
    </w:p>
    <w:p w:rsidR="001C36CB" w:rsidRDefault="006B32C5">
      <w:pPr>
        <w:widowControl/>
        <w:autoSpaceDE w:val="0"/>
        <w:spacing w:line="360" w:lineRule="auto"/>
        <w:ind w:right="25"/>
        <w:jc w:val="center"/>
        <w:textAlignment w:val="bottom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0" b="69850"/>
                <wp:wrapNone/>
                <wp:docPr id="7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0" y="0"/>
                          <a:chExt cx="1370475" cy="325334"/>
                        </a:xfrm>
                      </wpg:grpSpPr>
                      <wps:wsp>
                        <wps:cNvPr id="8" name="直線接點 10"/>
                        <wps:cNvCnPr/>
                        <wps:spPr>
                          <a:xfrm>
                            <a:off x="29362" y="60963"/>
                            <a:ext cx="587063" cy="0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4472C4"/>
                            </a:solidFill>
                            <a:custDash>
                              <a:ds d="300000" sp="300000"/>
                            </a:custDash>
                            <a:miter/>
                          </a:ln>
                        </wps:spPr>
                        <wps:bodyPr/>
                      </wps:wsp>
                      <wps:wsp>
                        <wps:cNvPr id="9" name="直線接點 11"/>
                        <wps:cNvCnPr/>
                        <wps:spPr>
                          <a:xfrm flipV="1">
                            <a:off x="312021" y="60963"/>
                            <a:ext cx="0" cy="263338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custDash>
                              <a:ds d="799706" sp="799706"/>
                            </a:custDash>
                            <a:round/>
                            <a:headEnd type="arrow"/>
                            <a:tailEnd type="arrow"/>
                          </a:ln>
                        </wps:spPr>
                        <wps:bodyPr/>
                      </wps:wsp>
                      <wps:wsp>
                        <wps:cNvPr id="10" name="直線接點 12"/>
                        <wps:cNvCnPr/>
                        <wps:spPr>
                          <a:xfrm flipV="1">
                            <a:off x="0" y="324849"/>
                            <a:ext cx="608570" cy="485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4472C4"/>
                            </a:solidFill>
                            <a:custDash>
                              <a:ds d="300000" sp="300000"/>
                            </a:custDash>
                            <a:miter/>
                          </a:ln>
                        </wps:spPr>
                        <wps:bodyPr/>
                      </wps:wsp>
                      <wps:wsp>
                        <wps:cNvPr id="11" name="文字方塊 2"/>
                        <wps:cNvSpPr txBox="1"/>
                        <wps:spPr>
                          <a:xfrm>
                            <a:off x="608570" y="0"/>
                            <a:ext cx="761905" cy="2637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36CB" w:rsidRDefault="006B32C5">
                              <w:pPr>
                                <w:ind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" o:spid="_x0000_s1031" style="position:absolute;left:0;text-align:left;margin-left:250.85pt;margin-top:-.45pt;width:107.9pt;height:42.5pt;z-index:251795456;mso-height-relative:margin" coordsize="13704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接點 10" o:spid="_x0000_s1032" type="#_x0000_t32" style="position:absolute;left:293;top:609;width:5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" strokecolor="#4472c4" strokeweight=".35281mm">
                  <v:stroke joinstyle="miter"/>
                </v:shape>
                <v:shape id="直線接點 11" o:spid="_x0000_s1033" type="#_x0000_t32" style="position:absolute;left:3120;top:609;width:0;height:26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" strokeweight=".26467mm">
                  <v:stroke startarrow="open" endarrow="open"/>
                </v:shape>
                <v:shape id="直線接點 12" o:spid="_x0000_s1034" type="#_x0000_t32" style="position:absolute;top:3248;width:6085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" strokecolor="#4472c4" strokeweight=".35281mm">
                  <v:stroke joinstyle="miter"/>
                </v:shape>
                <v:shape id="_x0000_s1035" type="#_x0000_t202" style="position:absolute;left:6085;width:7619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C36CB" w:rsidRDefault="006B32C5">
                        <w:pPr>
                          <w:ind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2475207</wp:posOffset>
                </wp:positionH>
                <wp:positionV relativeFrom="paragraph">
                  <wp:posOffset>52797</wp:posOffset>
                </wp:positionV>
                <wp:extent cx="650238" cy="8382003"/>
                <wp:effectExtent l="0" t="0" r="16512" b="19047"/>
                <wp:wrapNone/>
                <wp:docPr id="12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38" cy="8382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36CB" w:rsidRDefault="001C36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C36CB" w:rsidRDefault="006B32C5">
                            <w:pPr>
                              <w:ind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6" type="#_x0000_t202" style="position:absolute;left:0;text-align:left;margin-left:194.9pt;margin-top:4.15pt;width:51.2pt;height:660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" strokeweight=".17625mm">
                <v:textbox style="layout-flow:vertical-ideographic" inset="0,0,0,0">
                  <w:txbxContent>
                    <w:p w:rsidR="001C36CB" w:rsidRDefault="001C36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C36CB" w:rsidRDefault="006B32C5">
                      <w:pPr>
                        <w:ind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C36CB" w:rsidRDefault="00D76C0F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217170</wp:posOffset>
                </wp:positionV>
                <wp:extent cx="443865" cy="1365250"/>
                <wp:effectExtent l="0" t="0" r="0" b="635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240" w:lineRule="exact"/>
                              <w:ind w:firstLine="90"/>
                              <w:jc w:val="both"/>
                              <w:rPr>
                                <w:rFonts w:ascii="標楷體" w:eastAsia="標楷體" w:hAnsi="標楷體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24"/>
                              </w:rPr>
                              <w:t>國立屏東大學教育學系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240" w:lineRule="exact"/>
                              <w:ind w:firstLine="9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24"/>
                              </w:rPr>
                              <w:t>課程與教學碩士在職專班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205.3pt;margin-top:17.1pt;width:34.95pt;height:107.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" stroked="f">
                <v:textbox style="layout-flow:vertical-ideographic" inset="0,0,0,0">
                  <w:txbxContent>
                    <w:p w:rsidR="001C36CB" w:rsidRDefault="006B32C5">
                      <w:pPr>
                        <w:snapToGrid w:val="0"/>
                        <w:spacing w:line="240" w:lineRule="exact"/>
                        <w:ind w:firstLine="90"/>
                        <w:jc w:val="both"/>
                        <w:rPr>
                          <w:rFonts w:ascii="標楷體" w:eastAsia="標楷體" w:hAnsi="標楷體"/>
                          <w:sz w:val="1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24"/>
                        </w:rPr>
                        <w:t>國立屏東大學教育學系</w:t>
                      </w:r>
                    </w:p>
                    <w:p w:rsidR="001C36CB" w:rsidRDefault="006B32C5">
                      <w:pPr>
                        <w:snapToGrid w:val="0"/>
                        <w:spacing w:line="240" w:lineRule="exact"/>
                        <w:ind w:firstLine="90"/>
                        <w:jc w:val="both"/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24"/>
                        </w:rPr>
                        <w:t>課程與教學碩士在職專班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1C36CB" w:rsidRDefault="006B32C5">
      <w:pPr>
        <w:widowControl/>
        <w:autoSpaceDE w:val="0"/>
        <w:spacing w:line="360" w:lineRule="auto"/>
        <w:ind w:right="25"/>
        <w:jc w:val="center"/>
        <w:textAlignment w:val="bottom"/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3453131</wp:posOffset>
                </wp:positionH>
                <wp:positionV relativeFrom="paragraph">
                  <wp:posOffset>184781</wp:posOffset>
                </wp:positionV>
                <wp:extent cx="2262509" cy="1301118"/>
                <wp:effectExtent l="304800" t="0" r="23491" b="13332"/>
                <wp:wrapNone/>
                <wp:docPr id="13" name="圖說文字: 折線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9" cy="1301118"/>
                        </a:xfrm>
                        <a:custGeom>
                          <a:avLst>
                            <a:gd name="f10" fmla="val 9745"/>
                            <a:gd name="f11" fmla="val -693"/>
                            <a:gd name="f12" fmla="val 10877"/>
                            <a:gd name="f13" fmla="val -4245"/>
                            <a:gd name="f14" fmla="val 32329"/>
                            <a:gd name="f15" fmla="val -13211"/>
                          </a:avLst>
                          <a:gdLst>
                            <a:gd name="f6" fmla="val w"/>
                            <a:gd name="f7" fmla="val h"/>
                            <a:gd name="f8" fmla="val ss"/>
                            <a:gd name="f9" fmla="val 0"/>
                            <a:gd name="f10" fmla="val 9745"/>
                            <a:gd name="f11" fmla="val -693"/>
                            <a:gd name="f12" fmla="val 10877"/>
                            <a:gd name="f13" fmla="val -4245"/>
                            <a:gd name="f14" fmla="val 32329"/>
                            <a:gd name="f15" fmla="val -13211"/>
                            <a:gd name="f16" fmla="abs f6"/>
                            <a:gd name="f17" fmla="abs f7"/>
                            <a:gd name="f18" fmla="abs f8"/>
                            <a:gd name="f19" fmla="val f9"/>
                            <a:gd name="f20" fmla="?: f16 f6 1"/>
                            <a:gd name="f21" fmla="?: f17 f7 1"/>
                            <a:gd name="f22" fmla="?: f18 f8 1"/>
                            <a:gd name="f23" fmla="*/ f20 1 21600"/>
                            <a:gd name="f24" fmla="*/ f21 1 21600"/>
                            <a:gd name="f25" fmla="*/ 21600 f20 1"/>
                            <a:gd name="f26" fmla="*/ 21600 f21 1"/>
                            <a:gd name="f27" fmla="min f24 f23"/>
                            <a:gd name="f28" fmla="*/ f25 1 f22"/>
                            <a:gd name="f29" fmla="*/ f26 1 f22"/>
                            <a:gd name="f30" fmla="val f28"/>
                            <a:gd name="f31" fmla="val f29"/>
                            <a:gd name="f32" fmla="*/ f19 f27 1"/>
                            <a:gd name="f33" fmla="+- f31 0 f19"/>
                            <a:gd name="f34" fmla="+- f30 0 f19"/>
                            <a:gd name="f35" fmla="*/ f30 f27 1"/>
                            <a:gd name="f36" fmla="*/ f31 f27 1"/>
                            <a:gd name="f37" fmla="min f34 f33"/>
                            <a:gd name="f38" fmla="*/ f37 1 21600"/>
                            <a:gd name="f39" fmla="*/ f11 1 f38"/>
                            <a:gd name="f40" fmla="*/ f10 1 f38"/>
                            <a:gd name="f41" fmla="*/ f13 1 f38"/>
                            <a:gd name="f42" fmla="*/ f12 1 f38"/>
                            <a:gd name="f43" fmla="*/ f15 1 f38"/>
                            <a:gd name="f44" fmla="*/ f14 1 f38"/>
                            <a:gd name="f45" fmla="*/ f33 f40 1"/>
                            <a:gd name="f46" fmla="*/ f34 f39 1"/>
                            <a:gd name="f47" fmla="*/ f33 f42 1"/>
                            <a:gd name="f48" fmla="*/ f34 f41 1"/>
                            <a:gd name="f49" fmla="*/ f33 f44 1"/>
                            <a:gd name="f50" fmla="*/ f34 f43 1"/>
                            <a:gd name="f51" fmla="*/ f45 1 100000"/>
                            <a:gd name="f52" fmla="*/ f46 1 100000"/>
                            <a:gd name="f53" fmla="*/ f47 1 100000"/>
                            <a:gd name="f54" fmla="*/ f48 1 100000"/>
                            <a:gd name="f55" fmla="*/ f49 1 100000"/>
                            <a:gd name="f56" fmla="*/ f50 1 100000"/>
                            <a:gd name="f57" fmla="*/ f52 f27 1"/>
                            <a:gd name="f58" fmla="*/ f51 f27 1"/>
                            <a:gd name="f59" fmla="*/ f54 f27 1"/>
                            <a:gd name="f60" fmla="*/ f53 f27 1"/>
                            <a:gd name="f61" fmla="*/ f56 f27 1"/>
                            <a:gd name="f62" fmla="*/ f55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2" t="f32" r="f35" b="f36"/>
                          <a:pathLst>
                            <a:path>
                              <a:moveTo>
                                <a:pt x="f32" y="f32"/>
                              </a:moveTo>
                              <a:lnTo>
                                <a:pt x="f35" y="f32"/>
                              </a:lnTo>
                              <a:lnTo>
                                <a:pt x="f35" y="f36"/>
                              </a:lnTo>
                              <a:lnTo>
                                <a:pt x="f32" y="f36"/>
                              </a:lnTo>
                              <a:close/>
                            </a:path>
                            <a:path fill="none">
                              <a:moveTo>
                                <a:pt x="f57" y="f58"/>
                              </a:move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B05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  <w:t>說明：</w:t>
                            </w:r>
                          </w:p>
                          <w:p w:rsidR="001C36CB" w:rsidRDefault="006B32C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exact"/>
                              <w:ind w:left="284" w:hanging="284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書脊資料含：學校名稱、系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別、學位、論文中文題目、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撰者姓名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、年月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阿拉伯數字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1C36CB" w:rsidRDefault="006B32C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exact"/>
                              <w:ind w:left="284" w:right="-78" w:hanging="284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因論文厚薄不一，可適度調整書脊字體大小。</w:t>
                            </w:r>
                          </w:p>
                        </w:txbxContent>
                      </wps:txbx>
                      <wps:bodyPr vert="horz" wrap="square" lIns="35999" tIns="45720" rIns="35999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圖說文字: 折線 202" o:spid="_x0000_s1038" style="position:absolute;left:0;text-align:left;margin-left:271.9pt;margin-top:14.55pt;width:178.15pt;height:102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2509,13011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" adj="-11796480,,5400" path="m,l2262509,r,1301118l,1301118,,xem-15679,126794nfl-96044,141523,-298900,420638e" filled="f" strokecolor="#00b050" strokeweight=".35281mm">
                <v:stroke joinstyle="miter"/>
                <v:formulas/>
                <v:path arrowok="t" o:connecttype="custom" o:connectlocs="1131255,0;2262509,650559;1131255,1301118;0,650559" o:connectangles="270,0,90,180" textboxrect="0,0,2262509,1301118"/>
                <v:textbox inset=".99997mm,,.99997mm">
                  <w:txbxContent>
                    <w:p w:rsidR="001C36CB" w:rsidRDefault="006B32C5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  <w:t>說明：</w:t>
                      </w:r>
                    </w:p>
                    <w:p w:rsidR="001C36CB" w:rsidRDefault="006B32C5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320" w:lineRule="exact"/>
                        <w:ind w:left="284" w:hanging="284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書脊資料含：學校名稱、系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所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別、學位、論文中文題目、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撰者姓名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、年月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採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阿拉伯數字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。</w:t>
                      </w:r>
                    </w:p>
                    <w:p w:rsidR="001C36CB" w:rsidRDefault="006B32C5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320" w:lineRule="exact"/>
                        <w:ind w:left="284" w:right="-78" w:hanging="284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因論文厚薄不一，可適度調整書脊字體大小。</w:t>
                      </w:r>
                    </w:p>
                  </w:txbxContent>
                </v:textbox>
              </v:shape>
            </w:pict>
          </mc:Fallback>
        </mc:AlternateContent>
      </w:r>
    </w:p>
    <w:p w:rsidR="001C36CB" w:rsidRDefault="001C36CB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</w:p>
    <w:p w:rsidR="001C36CB" w:rsidRDefault="006B32C5">
      <w:pPr>
        <w:widowControl/>
        <w:autoSpaceDE w:val="0"/>
        <w:spacing w:line="360" w:lineRule="auto"/>
        <w:ind w:right="25"/>
        <w:jc w:val="center"/>
        <w:textAlignment w:val="bottom"/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146047</wp:posOffset>
                </wp:positionH>
                <wp:positionV relativeFrom="paragraph">
                  <wp:posOffset>116201</wp:posOffset>
                </wp:positionV>
                <wp:extent cx="1934842" cy="1767836"/>
                <wp:effectExtent l="0" t="0" r="636908" b="22864"/>
                <wp:wrapNone/>
                <wp:docPr id="14" name="圖說文字: 折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2" cy="1767836"/>
                        </a:xfrm>
                        <a:custGeom>
                          <a:avLst>
                            <a:gd name="f10" fmla="val 10916"/>
                            <a:gd name="f11" fmla="val 99672"/>
                            <a:gd name="f12" fmla="val 10877"/>
                            <a:gd name="f13" fmla="val 112286"/>
                            <a:gd name="f14" fmla="val 22269"/>
                            <a:gd name="f15" fmla="val 130949"/>
                          </a:avLst>
                          <a:gdLst>
                            <a:gd name="f6" fmla="val w"/>
                            <a:gd name="f7" fmla="val h"/>
                            <a:gd name="f8" fmla="val ss"/>
                            <a:gd name="f9" fmla="val 0"/>
                            <a:gd name="f10" fmla="val 10916"/>
                            <a:gd name="f11" fmla="val 99672"/>
                            <a:gd name="f12" fmla="val 10877"/>
                            <a:gd name="f13" fmla="val 112286"/>
                            <a:gd name="f14" fmla="val 22269"/>
                            <a:gd name="f15" fmla="val 130949"/>
                            <a:gd name="f16" fmla="abs f6"/>
                            <a:gd name="f17" fmla="abs f7"/>
                            <a:gd name="f18" fmla="abs f8"/>
                            <a:gd name="f19" fmla="val f9"/>
                            <a:gd name="f20" fmla="?: f16 f6 1"/>
                            <a:gd name="f21" fmla="?: f17 f7 1"/>
                            <a:gd name="f22" fmla="?: f18 f8 1"/>
                            <a:gd name="f23" fmla="*/ f20 1 21600"/>
                            <a:gd name="f24" fmla="*/ f21 1 21600"/>
                            <a:gd name="f25" fmla="*/ 21600 f20 1"/>
                            <a:gd name="f26" fmla="*/ 21600 f21 1"/>
                            <a:gd name="f27" fmla="min f24 f23"/>
                            <a:gd name="f28" fmla="*/ f25 1 f22"/>
                            <a:gd name="f29" fmla="*/ f26 1 f22"/>
                            <a:gd name="f30" fmla="val f28"/>
                            <a:gd name="f31" fmla="val f29"/>
                            <a:gd name="f32" fmla="*/ f19 f27 1"/>
                            <a:gd name="f33" fmla="+- f31 0 f19"/>
                            <a:gd name="f34" fmla="+- f30 0 f19"/>
                            <a:gd name="f35" fmla="*/ f30 f27 1"/>
                            <a:gd name="f36" fmla="*/ f31 f27 1"/>
                            <a:gd name="f37" fmla="min f34 f33"/>
                            <a:gd name="f38" fmla="*/ f37 1 21600"/>
                            <a:gd name="f39" fmla="*/ f11 1 f38"/>
                            <a:gd name="f40" fmla="*/ f10 1 f38"/>
                            <a:gd name="f41" fmla="*/ f13 1 f38"/>
                            <a:gd name="f42" fmla="*/ f12 1 f38"/>
                            <a:gd name="f43" fmla="*/ f15 1 f38"/>
                            <a:gd name="f44" fmla="*/ f14 1 f38"/>
                            <a:gd name="f45" fmla="*/ f33 f40 1"/>
                            <a:gd name="f46" fmla="*/ f34 f39 1"/>
                            <a:gd name="f47" fmla="*/ f33 f42 1"/>
                            <a:gd name="f48" fmla="*/ f34 f41 1"/>
                            <a:gd name="f49" fmla="*/ f33 f44 1"/>
                            <a:gd name="f50" fmla="*/ f34 f43 1"/>
                            <a:gd name="f51" fmla="*/ f45 1 100000"/>
                            <a:gd name="f52" fmla="*/ f46 1 100000"/>
                            <a:gd name="f53" fmla="*/ f47 1 100000"/>
                            <a:gd name="f54" fmla="*/ f48 1 100000"/>
                            <a:gd name="f55" fmla="*/ f49 1 100000"/>
                            <a:gd name="f56" fmla="*/ f50 1 100000"/>
                            <a:gd name="f57" fmla="*/ f52 f27 1"/>
                            <a:gd name="f58" fmla="*/ f51 f27 1"/>
                            <a:gd name="f59" fmla="*/ f54 f27 1"/>
                            <a:gd name="f60" fmla="*/ f53 f27 1"/>
                            <a:gd name="f61" fmla="*/ f56 f27 1"/>
                            <a:gd name="f62" fmla="*/ f55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2" t="f32" r="f35" b="f36"/>
                          <a:pathLst>
                            <a:path>
                              <a:moveTo>
                                <a:pt x="f32" y="f32"/>
                              </a:moveTo>
                              <a:lnTo>
                                <a:pt x="f35" y="f32"/>
                              </a:lnTo>
                              <a:lnTo>
                                <a:pt x="f35" y="f36"/>
                              </a:lnTo>
                              <a:lnTo>
                                <a:pt x="f32" y="f36"/>
                              </a:lnTo>
                              <a:close/>
                            </a:path>
                            <a:path fill="none">
                              <a:moveTo>
                                <a:pt x="f57" y="f58"/>
                              </a:move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B05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0"/>
                              </w:rPr>
                              <w:t>說明：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以書面報告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技術報告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專業實務報告代替論文者，請依學位級別修改</w:t>
                            </w:r>
                            <w:bookmarkStart w:id="0" w:name="_Hlk137456433"/>
                            <w:bookmarkStart w:id="1" w:name="_Hlk137456434"/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，例如：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碩士書面報告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碩士技術報告</w:t>
                            </w:r>
                          </w:p>
                          <w:p w:rsidR="001C36CB" w:rsidRDefault="006B32C5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20"/>
                              </w:rPr>
                              <w:t>碩士專業實務報告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35999" tIns="45720" rIns="35999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圖說文字: 折線 31" o:spid="_x0000_s1039" style="position:absolute;left:0;text-align:left;margin-left:11.5pt;margin-top:9.15pt;width:152.35pt;height:139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4842,17678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" adj="-11796480,,5400" path="m,l1934842,r,1767836l,1767836,,xem1928496,192977nfl2172557,192288r361099,201391e" filled="f" strokecolor="#00b050" strokeweight=".35281mm">
                <v:stroke joinstyle="miter"/>
                <v:formulas/>
                <v:path arrowok="t" o:connecttype="custom" o:connectlocs="967421,0;1934842,883918;967421,1767836;0,883918" o:connectangles="270,0,90,180" textboxrect="0,0,1934842,1767836"/>
                <v:textbox inset=".99997mm,,.99997mm">
                  <w:txbxContent>
                    <w:p w:rsidR="001C36CB" w:rsidRDefault="006B32C5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20"/>
                        </w:rPr>
                        <w:t>說明：</w:t>
                      </w:r>
                    </w:p>
                    <w:p w:rsidR="001C36CB" w:rsidRDefault="006B32C5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以書面報告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技術報告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專業實務報告代替論文者，請依學位級別修改</w:t>
                      </w:r>
                      <w:bookmarkStart w:id="2" w:name="_Hlk137456433"/>
                      <w:bookmarkStart w:id="3" w:name="_Hlk137456434"/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，例如：</w:t>
                      </w:r>
                    </w:p>
                    <w:p w:rsidR="001C36CB" w:rsidRDefault="006B32C5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碩士書面報告</w:t>
                      </w:r>
                    </w:p>
                    <w:p w:rsidR="001C36CB" w:rsidRDefault="006B32C5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碩士技術報告</w:t>
                      </w:r>
                    </w:p>
                    <w:p w:rsidR="001C36CB" w:rsidRDefault="006B32C5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 w:hint="eastAsia"/>
                          <w:color w:val="00000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 w:val="20"/>
                        </w:rPr>
                        <w:t>碩士專業實務報告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1C36CB" w:rsidRDefault="00D76C0F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255905</wp:posOffset>
                </wp:positionV>
                <wp:extent cx="443865" cy="4451350"/>
                <wp:effectExtent l="0" t="0" r="0" b="6350"/>
                <wp:wrapNone/>
                <wp:docPr id="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5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C36CB" w:rsidRDefault="006B32C5">
                            <w:pPr>
                              <w:pStyle w:val="1"/>
                              <w:snapToGrid w:val="0"/>
                              <w:spacing w:after="120" w:line="520" w:lineRule="atLeast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中文題目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 xml:space="preserve">        ○○○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  <w:eastAsianLayout w:id="-946706688" w:vert="1" w:vertCompress="1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  <w:eastAsianLayout w:id="-946706687" w:vert="1" w:vertCompress="1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12pt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204.3pt;margin-top:20.15pt;width:34.95pt;height:350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" stroked="f">
                <v:textbox style="layout-flow:vertical-ideographic" inset="0,0,0,0">
                  <w:txbxContent>
                    <w:p w:rsidR="001C36CB" w:rsidRDefault="006B32C5">
                      <w:pPr>
                        <w:pStyle w:val="1"/>
                        <w:snapToGrid w:val="0"/>
                        <w:spacing w:after="120" w:line="520" w:lineRule="atLeast"/>
                      </w:pPr>
                      <w:r>
                        <w:rPr>
                          <w:rFonts w:ascii="Times New Roman" w:eastAsia="標楷體" w:hAnsi="Times New Roman"/>
                        </w:rPr>
                        <w:t>碩士論文</w:t>
                      </w:r>
                      <w:r>
                        <w:rPr>
                          <w:rFonts w:ascii="Times New Roman" w:eastAsia="標楷體" w:hAnsi="Times New Roman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中文題目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 xml:space="preserve">14 </w:t>
                      </w:r>
                      <w:proofErr w:type="spellStart"/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pt</w:t>
                      </w:r>
                      <w:proofErr w:type="spellEnd"/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 xml:space="preserve">        ○○○ 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  <w:eastAsianLayout w:id="-946706688" w:vert="1" w:vertCompress="1"/>
                        </w:rPr>
                        <w:t>112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年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  <w:eastAsianLayout w:id="-946706687" w:vert="1" w:vertCompress="1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12pt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C36CB" w:rsidRDefault="001C36CB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</w:p>
    <w:p w:rsidR="001C36CB" w:rsidRDefault="001C36CB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</w:p>
    <w:p w:rsidR="001C36CB" w:rsidRDefault="001C36CB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</w:p>
    <w:p w:rsidR="001C36CB" w:rsidRDefault="001C36CB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</w:p>
    <w:p w:rsidR="001C36CB" w:rsidRDefault="001C36CB">
      <w:pPr>
        <w:widowControl/>
        <w:autoSpaceDE w:val="0"/>
        <w:spacing w:line="360" w:lineRule="auto"/>
        <w:ind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261C82C5" wp14:editId="2ED18AA5">
                <wp:simplePos x="0" y="0"/>
                <wp:positionH relativeFrom="column">
                  <wp:posOffset>3158490</wp:posOffset>
                </wp:positionH>
                <wp:positionV relativeFrom="paragraph">
                  <wp:posOffset>22860</wp:posOffset>
                </wp:positionV>
                <wp:extent cx="2148850" cy="1620000"/>
                <wp:effectExtent l="0" t="38100" r="0" b="75565"/>
                <wp:wrapNone/>
                <wp:docPr id="23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50" cy="1620000"/>
                          <a:chOff x="0" y="0"/>
                          <a:chExt cx="2148850" cy="899156"/>
                        </a:xfrm>
                      </wpg:grpSpPr>
                      <wps:wsp>
                        <wps:cNvPr id="24" name="直線接點 20"/>
                        <wps:cNvCnPr/>
                        <wps:spPr>
                          <a:xfrm>
                            <a:off x="18919" y="0"/>
                            <a:ext cx="510656" cy="0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4472C4"/>
                            </a:solidFill>
                            <a:custDash>
                              <a:ds d="300000" sp="300000"/>
                            </a:custDash>
                            <a:miter/>
                          </a:ln>
                        </wps:spPr>
                        <wps:bodyPr/>
                      </wps:wsp>
                      <wps:wsp>
                        <wps:cNvPr id="25" name="直線接點 21"/>
                        <wps:cNvCnPr/>
                        <wps:spPr>
                          <a:xfrm flipV="1">
                            <a:off x="264792" y="0"/>
                            <a:ext cx="0" cy="899156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custDash>
                              <a:ds d="799706" sp="799706"/>
                            </a:custDash>
                            <a:round/>
                            <a:headEnd type="arrow"/>
                            <a:tailEnd type="arrow"/>
                          </a:ln>
                        </wps:spPr>
                        <wps:bodyPr/>
                      </wps:wsp>
                      <wps:wsp>
                        <wps:cNvPr id="26" name="直線接點 23"/>
                        <wps:cNvCnPr/>
                        <wps:spPr>
                          <a:xfrm flipV="1">
                            <a:off x="0" y="897346"/>
                            <a:ext cx="529365" cy="1289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4472C4"/>
                            </a:solidFill>
                            <a:custDash>
                              <a:ds d="300000" sp="300000"/>
                            </a:custDash>
                            <a:miter/>
                          </a:ln>
                        </wps:spPr>
                        <wps:bodyPr/>
                      </wps:wsp>
                      <wps:wsp>
                        <wps:cNvPr id="27" name="文字方塊 2"/>
                        <wps:cNvSpPr txBox="1"/>
                        <wps:spPr>
                          <a:xfrm>
                            <a:off x="411042" y="189610"/>
                            <a:ext cx="1737808" cy="4951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6C0F" w:rsidRDefault="00D76C0F" w:rsidP="00D76C0F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預留圖書館書標位置4.5公分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C82C5" id="群組 19" o:spid="_x0000_s1041" style="position:absolute;margin-left:248.7pt;margin-top:1.8pt;width:169.2pt;height:127.55pt;z-index:251822080;mso-height-relative:margin" coordsize="21488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">
                <v:shape id="直線接點 20" o:spid="_x0000_s1042" type="#_x0000_t32" style="position:absolute;left:189;width:5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" strokecolor="#4472c4" strokeweight=".35281mm">
                  <v:stroke joinstyle="miter"/>
                </v:shape>
                <v:shape id="直線接點 21" o:spid="_x0000_s1043" type="#_x0000_t32" style="position:absolute;left:2647;width:0;height:89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" strokeweight=".26467mm">
                  <v:stroke startarrow="open" endarrow="open"/>
                </v:shape>
                <v:shape id="直線接點 23" o:spid="_x0000_s1044" type="#_x0000_t32" style="position:absolute;top:8973;width:5293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" strokecolor="#4472c4" strokeweight=".35281mm">
                  <v:stroke joinstyle="miter"/>
                </v:shape>
                <v:shape id="_x0000_s1045" type="#_x0000_t202" style="position:absolute;left:4110;top:1896;width:17378;height:4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76C0F" w:rsidRDefault="00D76C0F" w:rsidP="00D76C0F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預留圖書館書標位置4.5公分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DDA68D" wp14:editId="7E4B3DF8">
                <wp:simplePos x="0" y="0"/>
                <wp:positionH relativeFrom="column">
                  <wp:posOffset>2495550</wp:posOffset>
                </wp:positionH>
                <wp:positionV relativeFrom="paragraph">
                  <wp:posOffset>156210</wp:posOffset>
                </wp:positionV>
                <wp:extent cx="649608" cy="449583"/>
                <wp:effectExtent l="0" t="0" r="17142" b="26667"/>
                <wp:wrapNone/>
                <wp:docPr id="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449583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D76C0F" w:rsidRDefault="00D76C0F" w:rsidP="00D76C0F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DA68D" id="Text Box 3" o:spid="_x0000_s1046" type="#_x0000_t202" style="position:absolute;margin-left:196.5pt;margin-top:12.3pt;width:51.15pt;height:35.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" filled="f" strokeweight=".35281mm">
                <v:stroke dashstyle="dot"/>
                <v:textbox style="layout-flow:vertical-ideographic" inset="0,0,0,0">
                  <w:txbxContent>
                    <w:p w:rsidR="00D76C0F" w:rsidRDefault="00D76C0F" w:rsidP="00D76C0F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:rsidR="00D76C0F" w:rsidRDefault="00D76C0F">
      <w:pPr>
        <w:spacing w:line="360" w:lineRule="auto"/>
        <w:ind w:right="25"/>
      </w:pPr>
    </w:p>
    <w:p w:rsidR="00D76C0F" w:rsidRDefault="00D76C0F">
      <w:pPr>
        <w:spacing w:line="360" w:lineRule="auto"/>
        <w:ind w:right="25"/>
      </w:pPr>
    </w:p>
    <w:p w:rsidR="00D76C0F" w:rsidRDefault="00D76C0F" w:rsidP="00D76C0F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 w:rsidRPr="007B2C02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3476B0F2" wp14:editId="486EFE65">
                <wp:simplePos x="0" y="0"/>
                <wp:positionH relativeFrom="column">
                  <wp:posOffset>-311150</wp:posOffset>
                </wp:positionH>
                <wp:positionV relativeFrom="paragraph">
                  <wp:posOffset>-766445</wp:posOffset>
                </wp:positionV>
                <wp:extent cx="2141220" cy="495300"/>
                <wp:effectExtent l="0" t="0" r="11430" b="1905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0F" w:rsidRDefault="00D76C0F" w:rsidP="00D76C0F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76C0F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碩士班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格式範例</w:t>
                            </w:r>
                          </w:p>
                          <w:p w:rsidR="00D76C0F" w:rsidRPr="00403142" w:rsidRDefault="00D76C0F" w:rsidP="00D76C0F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40314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40314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76C0F" w:rsidRPr="00741FF2" w:rsidRDefault="00D76C0F" w:rsidP="00D76C0F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B0F2" id="_x0000_s1047" type="#_x0000_t202" style="position:absolute;left:0;text-align:left;margin-left:-24.5pt;margin-top:-60.35pt;width:168.6pt;height:39pt;z-index:-25148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">
                <v:textbox inset=".2mm,0,.2mm,0">
                  <w:txbxContent>
                    <w:p w:rsidR="00D76C0F" w:rsidRDefault="00D76C0F" w:rsidP="00D76C0F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 w:rsidRPr="00D76C0F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碩士班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格式範例</w:t>
                      </w:r>
                    </w:p>
                    <w:p w:rsidR="00D76C0F" w:rsidRPr="00403142" w:rsidRDefault="00D76C0F" w:rsidP="00D76C0F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40314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403142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:rsidR="00D76C0F" w:rsidRPr="00741FF2" w:rsidRDefault="00D76C0F" w:rsidP="00D76C0F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szCs w:val="36"/>
        </w:rPr>
        <w:t>國立屏東大學教育</w:t>
      </w:r>
      <w:r w:rsidRPr="00AE41A2">
        <w:rPr>
          <w:rFonts w:eastAsia="標楷體" w:hint="eastAsia"/>
          <w:color w:val="000000"/>
          <w:sz w:val="36"/>
          <w:szCs w:val="36"/>
        </w:rPr>
        <w:t>學院</w:t>
      </w:r>
      <w:r>
        <w:rPr>
          <w:rFonts w:eastAsia="標楷體" w:hint="eastAsia"/>
          <w:color w:val="000000"/>
          <w:sz w:val="36"/>
          <w:szCs w:val="36"/>
        </w:rPr>
        <w:t>教育學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</w:p>
    <w:p w:rsidR="00D76C0F" w:rsidRPr="00B40F03" w:rsidRDefault="00D76C0F" w:rsidP="00D76C0F">
      <w:pPr>
        <w:spacing w:line="360" w:lineRule="auto"/>
        <w:ind w:left="-142"/>
        <w:jc w:val="center"/>
        <w:rPr>
          <w:rFonts w:eastAsia="標楷體"/>
          <w:sz w:val="36"/>
          <w:szCs w:val="36"/>
        </w:rPr>
      </w:pPr>
      <w:r w:rsidRPr="00251255">
        <w:rPr>
          <w:rFonts w:eastAsia="標楷體" w:hint="eastAsia"/>
          <w:sz w:val="36"/>
          <w:szCs w:val="36"/>
        </w:rPr>
        <w:t>課程與教學碩士在職專班</w:t>
      </w:r>
    </w:p>
    <w:p w:rsidR="00D76C0F" w:rsidRDefault="00D76C0F" w:rsidP="00D76C0F">
      <w:pPr>
        <w:widowControl/>
        <w:autoSpaceDE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</w:p>
    <w:p w:rsidR="00D76C0F" w:rsidRPr="00A82E50" w:rsidRDefault="00D76C0F" w:rsidP="00D76C0F">
      <w:pPr>
        <w:widowControl/>
        <w:autoSpaceDE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000000"/>
          <w:szCs w:val="28"/>
        </w:rPr>
      </w:pPr>
      <w:r w:rsidRPr="00593DFB">
        <w:rPr>
          <w:rFonts w:eastAsia="標楷體"/>
          <w:color w:val="000000"/>
          <w:szCs w:val="28"/>
        </w:rPr>
        <w:t>In-service Master Program of Curriculum and Instruction</w:t>
      </w:r>
    </w:p>
    <w:p w:rsidR="00D76C0F" w:rsidRPr="004A6AC4" w:rsidRDefault="00D76C0F" w:rsidP="00D76C0F">
      <w:pPr>
        <w:widowControl/>
        <w:autoSpaceDE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7F7F7F" w:themeColor="text1" w:themeTint="80"/>
          <w:szCs w:val="28"/>
        </w:rPr>
      </w:pPr>
      <w:r w:rsidRPr="004A6AC4">
        <w:rPr>
          <w:rFonts w:eastAsia="標楷體"/>
          <w:color w:val="000000"/>
          <w:szCs w:val="28"/>
        </w:rPr>
        <w:t xml:space="preserve">Department of </w:t>
      </w:r>
      <w:r w:rsidRPr="004A6AC4">
        <w:rPr>
          <w:rFonts w:eastAsia="標楷體"/>
          <w:szCs w:val="28"/>
        </w:rPr>
        <w:t xml:space="preserve">Education, College of Education </w:t>
      </w:r>
    </w:p>
    <w:p w:rsidR="00D76C0F" w:rsidRPr="004A6AC4" w:rsidRDefault="00D76C0F" w:rsidP="00D76C0F">
      <w:pPr>
        <w:pStyle w:val="Web"/>
        <w:spacing w:before="0" w:after="0" w:line="36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National </w:t>
      </w:r>
      <w:r w:rsidRPr="004A6AC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Pi</w:t>
      </w:r>
      <w:r w:rsidRPr="004A6AC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ngtung University </w:t>
      </w:r>
    </w:p>
    <w:p w:rsidR="00D76C0F" w:rsidRDefault="00D76C0F" w:rsidP="00D76C0F">
      <w:pPr>
        <w:widowControl/>
        <w:autoSpaceDE w:val="0"/>
        <w:jc w:val="center"/>
        <w:textAlignment w:val="bottom"/>
        <w:rPr>
          <w:rFonts w:eastAsia="細明體"/>
          <w:color w:val="000000"/>
          <w:szCs w:val="28"/>
        </w:rPr>
      </w:pPr>
      <w:r w:rsidRPr="004A6AC4">
        <w:rPr>
          <w:rFonts w:eastAsia="細明體" w:hint="eastAsia"/>
          <w:color w:val="000000"/>
          <w:szCs w:val="28"/>
        </w:rPr>
        <w:t>M</w:t>
      </w:r>
      <w:r w:rsidRPr="004A6AC4">
        <w:rPr>
          <w:rFonts w:eastAsia="細明體"/>
          <w:color w:val="000000"/>
          <w:szCs w:val="28"/>
        </w:rPr>
        <w:t>aster</w:t>
      </w:r>
      <w:r w:rsidRPr="004A6AC4">
        <w:rPr>
          <w:rFonts w:eastAsia="細明體" w:hint="eastAsia"/>
          <w:color w:val="000000"/>
          <w:szCs w:val="28"/>
        </w:rPr>
        <w:t xml:space="preserve"> T</w:t>
      </w:r>
      <w:r w:rsidRPr="004A6AC4">
        <w:rPr>
          <w:rFonts w:eastAsia="細明體"/>
          <w:color w:val="000000"/>
          <w:szCs w:val="28"/>
        </w:rPr>
        <w:t>hesis</w:t>
      </w:r>
    </w:p>
    <w:p w:rsidR="00D76C0F" w:rsidRDefault="00D76C0F" w:rsidP="00D76C0F">
      <w:pPr>
        <w:widowControl/>
        <w:autoSpaceDE w:val="0"/>
        <w:jc w:val="center"/>
        <w:textAlignment w:val="bottom"/>
        <w:rPr>
          <w:rFonts w:eastAsia="標楷體"/>
          <w:sz w:val="36"/>
          <w:szCs w:val="36"/>
        </w:rPr>
      </w:pPr>
    </w:p>
    <w:p w:rsidR="00D76C0F" w:rsidRPr="00173DAD" w:rsidRDefault="00D76C0F" w:rsidP="00D76C0F">
      <w:pPr>
        <w:spacing w:line="360" w:lineRule="auto"/>
        <w:ind w:leftChars="-101" w:left="-283"/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173DAD">
        <w:rPr>
          <w:rFonts w:ascii="標楷體" w:eastAsia="標楷體" w:hAnsi="標楷體" w:cs="微軟正黑體"/>
          <w:b/>
          <w:sz w:val="40"/>
          <w:szCs w:val="40"/>
        </w:rPr>
        <w:t>從大學圖書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使用者角度探討大學圖書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形象之研究</w:t>
      </w:r>
    </w:p>
    <w:p w:rsidR="00D76C0F" w:rsidRDefault="00D76C0F" w:rsidP="00D76C0F">
      <w:pPr>
        <w:spacing w:before="18" w:line="360" w:lineRule="auto"/>
        <w:rPr>
          <w:szCs w:val="28"/>
        </w:rPr>
      </w:pPr>
    </w:p>
    <w:p w:rsidR="00D76C0F" w:rsidRPr="00173DAD" w:rsidRDefault="00D76C0F" w:rsidP="00D76C0F">
      <w:pPr>
        <w:spacing w:line="360" w:lineRule="auto"/>
        <w:ind w:right="-114" w:firstLine="434"/>
        <w:rPr>
          <w:rFonts w:eastAsia="Times New Roman"/>
          <w:b/>
          <w:sz w:val="40"/>
          <w:szCs w:val="40"/>
        </w:rPr>
      </w:pPr>
      <w:r w:rsidRPr="00173DAD">
        <w:rPr>
          <w:rFonts w:eastAsia="Times New Roman"/>
          <w:b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S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d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on</w:t>
      </w:r>
      <w:r w:rsidRPr="00173DAD">
        <w:rPr>
          <w:rFonts w:eastAsia="Times New Roman"/>
          <w:b/>
          <w:spacing w:val="14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Image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4"/>
          <w:w w:val="105"/>
          <w:sz w:val="40"/>
          <w:szCs w:val="40"/>
        </w:rPr>
        <w:t>o</w:t>
      </w:r>
      <w:r w:rsidRPr="00173DAD">
        <w:rPr>
          <w:rFonts w:eastAsia="Times New Roman"/>
          <w:b/>
          <w:w w:val="105"/>
          <w:sz w:val="40"/>
          <w:szCs w:val="40"/>
        </w:rPr>
        <w:t>f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n</w:t>
      </w:r>
      <w:r w:rsidRPr="00173DAD">
        <w:rPr>
          <w:rFonts w:eastAsia="Times New Roman"/>
          <w:b/>
          <w:w w:val="105"/>
          <w:sz w:val="40"/>
          <w:szCs w:val="40"/>
        </w:rPr>
        <w:t>iv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e</w:t>
      </w:r>
      <w:r w:rsidRPr="00173DAD">
        <w:rPr>
          <w:rFonts w:eastAsia="Times New Roman"/>
          <w:b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b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f</w:t>
      </w:r>
      <w:r w:rsidRPr="00173DAD">
        <w:rPr>
          <w:rFonts w:eastAsia="Times New Roman"/>
          <w:b/>
          <w:w w:val="105"/>
          <w:sz w:val="40"/>
          <w:szCs w:val="40"/>
        </w:rPr>
        <w:t>rom</w:t>
      </w:r>
      <w:r w:rsidRPr="00173DAD">
        <w:rPr>
          <w:rFonts w:eastAsia="Times New Roman"/>
          <w:b/>
          <w:spacing w:val="15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Per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pec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of</w:t>
      </w:r>
      <w:r w:rsidRPr="00173DAD">
        <w:rPr>
          <w:rFonts w:eastAsia="Times New Roman"/>
          <w:b/>
          <w:spacing w:val="11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n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versity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ibra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sers</w:t>
      </w:r>
    </w:p>
    <w:p w:rsidR="00D76C0F" w:rsidRPr="00173DAD" w:rsidRDefault="00D76C0F" w:rsidP="00D76C0F">
      <w:pPr>
        <w:widowControl/>
        <w:autoSpaceDE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</w:p>
    <w:p w:rsidR="00D76C0F" w:rsidRPr="00AE41A2" w:rsidRDefault="00D76C0F" w:rsidP="00D76C0F">
      <w:pPr>
        <w:widowControl/>
        <w:autoSpaceDE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:rsidR="00D76C0F" w:rsidRPr="00AE41A2" w:rsidRDefault="00D76C0F" w:rsidP="00D76C0F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鄭○○</w:t>
      </w:r>
      <w:proofErr w:type="gramStart"/>
      <w:r>
        <w:rPr>
          <w:rFonts w:eastAsia="標楷體" w:hint="eastAsia"/>
          <w:color w:val="000000"/>
          <w:sz w:val="32"/>
          <w:szCs w:val="32"/>
        </w:rPr>
        <w:t>撰</w:t>
      </w:r>
      <w:proofErr w:type="gramEnd"/>
    </w:p>
    <w:p w:rsidR="00D76C0F" w:rsidRPr="00383A2B" w:rsidRDefault="00D76C0F" w:rsidP="00D76C0F">
      <w:pPr>
        <w:widowControl/>
        <w:autoSpaceDE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000000"/>
          <w:sz w:val="32"/>
          <w:szCs w:val="32"/>
        </w:rPr>
        <w:t>by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Cheng</w:t>
      </w:r>
      <w:r>
        <w:rPr>
          <w:rFonts w:eastAsia="標楷體"/>
          <w:color w:val="000000"/>
          <w:sz w:val="32"/>
          <w:szCs w:val="32"/>
        </w:rPr>
        <w:t xml:space="preserve"> </w:t>
      </w:r>
    </w:p>
    <w:p w:rsidR="00D76C0F" w:rsidRPr="00631CA8" w:rsidRDefault="00D76C0F" w:rsidP="00D76C0F">
      <w:pPr>
        <w:widowControl/>
        <w:autoSpaceDE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:rsidR="00D76C0F" w:rsidRPr="00B925E7" w:rsidRDefault="00D76C0F" w:rsidP="00D76C0F">
      <w:pPr>
        <w:widowControl/>
        <w:autoSpaceDE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173DAD">
        <w:rPr>
          <w:rFonts w:eastAsia="標楷體" w:hint="eastAsia"/>
          <w:color w:val="000000"/>
          <w:sz w:val="32"/>
          <w:szCs w:val="32"/>
        </w:rPr>
        <w:t>陳○○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博士</w:t>
      </w:r>
    </w:p>
    <w:p w:rsidR="00D76C0F" w:rsidRPr="00225259" w:rsidRDefault="00D76C0F" w:rsidP="00D76C0F">
      <w:pPr>
        <w:widowControl/>
        <w:autoSpaceDE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F723C1">
        <w:rPr>
          <w:rFonts w:eastAsia="標楷體"/>
          <w:color w:val="000000"/>
          <w:sz w:val="32"/>
          <w:szCs w:val="32"/>
        </w:rPr>
        <w:t>Advisor: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Chen, Ph.D.</w:t>
      </w:r>
      <w:r w:rsidRPr="00173DAD">
        <w:rPr>
          <w:rFonts w:eastAsia="標楷體"/>
          <w:color w:val="000000"/>
          <w:sz w:val="32"/>
          <w:szCs w:val="32"/>
        </w:rPr>
        <w:t xml:space="preserve"> </w:t>
      </w:r>
    </w:p>
    <w:p w:rsidR="00D76C0F" w:rsidRDefault="00D76C0F" w:rsidP="00D76C0F">
      <w:pPr>
        <w:widowControl/>
        <w:autoSpaceDE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:rsidR="00D76C0F" w:rsidRDefault="00D76C0F" w:rsidP="00D76C0F">
      <w:pPr>
        <w:widowControl/>
        <w:autoSpaceDE w:val="0"/>
        <w:spacing w:line="360" w:lineRule="auto"/>
        <w:jc w:val="center"/>
        <w:textAlignment w:val="bottom"/>
        <w:rPr>
          <w:rFonts w:eastAsia="標楷體" w:hint="eastAsia"/>
          <w:sz w:val="26"/>
          <w:szCs w:val="26"/>
        </w:rPr>
      </w:pPr>
    </w:p>
    <w:p w:rsidR="00D76C0F" w:rsidRDefault="00D76C0F" w:rsidP="00D76C0F">
      <w:pPr>
        <w:widowControl/>
        <w:autoSpaceDE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E745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E745E">
        <w:rPr>
          <w:rFonts w:ascii="標楷體" w:eastAsia="標楷體" w:hAnsi="標楷體" w:hint="eastAsia"/>
          <w:sz w:val="32"/>
          <w:szCs w:val="32"/>
        </w:rPr>
        <w:t>月</w:t>
      </w:r>
    </w:p>
    <w:p w:rsidR="00D76C0F" w:rsidRPr="00BE745E" w:rsidRDefault="00D76C0F" w:rsidP="00D76C0F">
      <w:pPr>
        <w:widowControl/>
        <w:autoSpaceDE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July 2024</w:t>
      </w:r>
    </w:p>
    <w:p w:rsidR="00D76C0F" w:rsidRDefault="00D76C0F" w:rsidP="00D76C0F">
      <w:pPr>
        <w:widowControl/>
        <w:autoSpaceDE w:val="0"/>
        <w:snapToGrid w:val="0"/>
        <w:spacing w:line="240" w:lineRule="auto"/>
        <w:ind w:right="-1"/>
        <w:textAlignment w:val="bottom"/>
        <w:rPr>
          <w:rFonts w:eastAsia="標楷體"/>
          <w:sz w:val="32"/>
          <w:szCs w:val="32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6522314C" wp14:editId="6BCA0AD2">
                <wp:simplePos x="0" y="0"/>
                <wp:positionH relativeFrom="column">
                  <wp:posOffset>-482600</wp:posOffset>
                </wp:positionH>
                <wp:positionV relativeFrom="paragraph">
                  <wp:posOffset>-486410</wp:posOffset>
                </wp:positionV>
                <wp:extent cx="2118360" cy="464820"/>
                <wp:effectExtent l="0" t="0" r="15240" b="1143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0F" w:rsidRDefault="00D76C0F" w:rsidP="00D76C0F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書脊範例</w:t>
                            </w:r>
                          </w:p>
                          <w:p w:rsidR="00D76C0F" w:rsidRPr="00DC09AB" w:rsidRDefault="00D76C0F" w:rsidP="00D76C0F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標楷體、Times New Roman</w:t>
                            </w:r>
                            <w:r w:rsidRPr="00DC09AB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76C0F" w:rsidRPr="00741FF2" w:rsidRDefault="00D76C0F" w:rsidP="00D76C0F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314C" id="文字方塊 31" o:spid="_x0000_s1048" type="#_x0000_t202" style="position:absolute;margin-left:-38pt;margin-top:-38.3pt;width:166.8pt;height:36.6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">
                <v:textbox inset=".2mm,0,.2mm,0">
                  <w:txbxContent>
                    <w:p w:rsidR="00D76C0F" w:rsidRDefault="00D76C0F" w:rsidP="00D76C0F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書脊範例</w:t>
                      </w:r>
                    </w:p>
                    <w:p w:rsidR="00D76C0F" w:rsidRPr="00DC09AB" w:rsidRDefault="00D76C0F" w:rsidP="00D76C0F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</w:t>
                      </w: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標楷體、Times New Roman</w:t>
                      </w:r>
                      <w:r w:rsidRPr="00DC09AB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:rsidR="00D76C0F" w:rsidRPr="00741FF2" w:rsidRDefault="00D76C0F" w:rsidP="00D76C0F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410E0ECE" wp14:editId="535AB9B2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1270" b="6985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-5341" y="-80251"/>
                          <a:chExt cx="960588" cy="428287"/>
                        </a:xfrm>
                      </wpg:grpSpPr>
                      <wps:wsp>
                        <wps:cNvPr id="32" name="直線接點 32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接點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直線接點 34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C0F" w:rsidRPr="00775A33" w:rsidRDefault="00D76C0F" w:rsidP="00D76C0F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E0ECE" id="群組 17" o:spid="_x0000_s1049" style="position:absolute;margin-left:250.9pt;margin-top:-.45pt;width:107.9pt;height:42.5pt;z-index:251825152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">
                <v:line id="直線接點 32" o:spid="_x0000_s105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" strokecolor="#4472c4 [3204]" strokeweight="1pt">
                  <v:stroke dashstyle="dash" joinstyle="miter"/>
                </v:line>
                <v:line id="直線接點 33" o:spid="_x0000_s1051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">
                  <v:stroke dashstyle="longDash" startarrow="block" endarrow="block"/>
                </v:line>
                <v:line id="直線接點 34" o:spid="_x0000_s1052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rW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4BWuX+IPkJN/AAAA//8DAFBLAQItABQABgAIAAAAIQDb4fbL7gAAAIUBAAATAAAAAAAA&#10;AAAAAAAAAAAAAABbQ29udGVudF9UeXBlc10ueG1sUEsBAi0AFAAGAAgAAAAhAFr0LFu/AAAAFQEA&#10;AAsAAAAAAAAAAAAAAAAAHwEAAF9yZWxzLy5yZWxzUEsBAi0AFAAGAAgAAAAhAP2BitbHAAAA2wAA&#10;AA8AAAAAAAAAAAAAAAAABwIAAGRycy9kb3ducmV2LnhtbFBLBQYAAAAAAwADALcAAAD7AgAAAAA=&#10;" strokecolor="#4472c4 [3204]" strokeweight="1pt">
                  <v:stroke dashstyle="dash" joinstyle="miter"/>
                </v:line>
                <v:shape id="_x0000_s1053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:rsidR="00D76C0F" w:rsidRPr="00775A33" w:rsidRDefault="00D76C0F" w:rsidP="00D76C0F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92B8BB" wp14:editId="49C5BA52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C0F" w:rsidRDefault="00D76C0F" w:rsidP="00D76C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76C0F" w:rsidRPr="00270431" w:rsidRDefault="00D76C0F" w:rsidP="00D76C0F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B8BB" id="文字方塊 36" o:spid="_x0000_s1054" type="#_x0000_t202" style="position:absolute;margin-left:194.9pt;margin-top:4.15pt;width:51.2pt;height:66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" fillcolor="white [3201]" strokeweight=".5pt">
                <v:textbox style="layout-flow:vertical-ideographic" inset="0,0,0,0">
                  <w:txbxContent>
                    <w:p w:rsidR="00D76C0F" w:rsidRDefault="00D76C0F" w:rsidP="00D76C0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76C0F" w:rsidRPr="00270431" w:rsidRDefault="00D76C0F" w:rsidP="00D76C0F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89B434" wp14:editId="5AD3159E">
                <wp:simplePos x="0" y="0"/>
                <wp:positionH relativeFrom="margin">
                  <wp:posOffset>2600960</wp:posOffset>
                </wp:positionH>
                <wp:positionV relativeFrom="paragraph">
                  <wp:posOffset>259715</wp:posOffset>
                </wp:positionV>
                <wp:extent cx="444500" cy="1479550"/>
                <wp:effectExtent l="0" t="0" r="12700" b="635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6C0F" w:rsidRPr="00D76C0F" w:rsidRDefault="00D76C0F" w:rsidP="00D76C0F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D76C0F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國立屏東大學教育學系</w:t>
                            </w:r>
                          </w:p>
                          <w:p w:rsidR="00D76C0F" w:rsidRPr="00D76C0F" w:rsidRDefault="00D76C0F" w:rsidP="00D76C0F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76C0F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課程與教學碩士在職專班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B434" id="_x0000_s1055" type="#_x0000_t202" style="position:absolute;left:0;text-align:left;margin-left:204.8pt;margin-top:20.45pt;width:35pt;height:116.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" filled="f" stroked="f">
                <v:textbox style="layout-flow:vertical-ideographic" inset="0,0,0,0">
                  <w:txbxContent>
                    <w:p w:rsidR="00D76C0F" w:rsidRPr="00D76C0F" w:rsidRDefault="00D76C0F" w:rsidP="00D76C0F">
                      <w:pPr>
                        <w:snapToGrid w:val="0"/>
                        <w:spacing w:line="240" w:lineRule="exact"/>
                        <w:ind w:firstLineChars="50" w:firstLine="100"/>
                        <w:jc w:val="both"/>
                        <w:rPr>
                          <w:rFonts w:ascii="標楷體" w:eastAsia="標楷體" w:hAnsi="標楷體"/>
                          <w:sz w:val="20"/>
                          <w:szCs w:val="24"/>
                        </w:rPr>
                      </w:pPr>
                      <w:r w:rsidRPr="00D76C0F">
                        <w:rPr>
                          <w:rFonts w:ascii="標楷體" w:eastAsia="標楷體" w:hAnsi="標楷體" w:hint="eastAsia"/>
                          <w:sz w:val="20"/>
                          <w:szCs w:val="24"/>
                        </w:rPr>
                        <w:t>國立屏東大學教育學系</w:t>
                      </w:r>
                    </w:p>
                    <w:p w:rsidR="00D76C0F" w:rsidRPr="00D76C0F" w:rsidRDefault="00D76C0F" w:rsidP="00D76C0F">
                      <w:pPr>
                        <w:snapToGrid w:val="0"/>
                        <w:spacing w:line="240" w:lineRule="exact"/>
                        <w:ind w:firstLineChars="50" w:firstLine="100"/>
                        <w:jc w:val="both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76C0F">
                        <w:rPr>
                          <w:rFonts w:ascii="標楷體" w:eastAsia="標楷體" w:hAnsi="標楷體" w:hint="eastAsia"/>
                          <w:sz w:val="20"/>
                          <w:szCs w:val="24"/>
                        </w:rPr>
                        <w:t>課程與教學碩士在職專班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F1295C" wp14:editId="34CC9BE5">
                <wp:simplePos x="0" y="0"/>
                <wp:positionH relativeFrom="column">
                  <wp:posOffset>2607310</wp:posOffset>
                </wp:positionH>
                <wp:positionV relativeFrom="paragraph">
                  <wp:posOffset>338455</wp:posOffset>
                </wp:positionV>
                <wp:extent cx="444500" cy="4933950"/>
                <wp:effectExtent l="0" t="0" r="0" b="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C0F" w:rsidRPr="00D76C0F" w:rsidRDefault="00D76C0F" w:rsidP="00D76C0F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0"/>
                                <w:szCs w:val="19"/>
                              </w:rPr>
                            </w:pP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>碩士論文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 xml:space="preserve">  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>從大學圖書館使用者角度探討大學圖書館形象之研究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D76C0F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19"/>
                              </w:rPr>
                              <w:t>鄭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>○○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>撰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D76C0F">
                              <w:rPr>
                                <w:rFonts w:ascii="Times New Roman" w:eastAsia="標楷體"/>
                                <w:sz w:val="20"/>
                                <w:szCs w:val="19"/>
                                <w:eastAsianLayout w:id="-1279596544" w:vert="1" w:vertCompress="1"/>
                              </w:rPr>
                              <w:t>113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>年</w:t>
                            </w:r>
                            <w:r w:rsidRPr="00D76C0F">
                              <w:rPr>
                                <w:rFonts w:ascii="Times New Roman" w:eastAsia="標楷體"/>
                                <w:sz w:val="20"/>
                                <w:szCs w:val="19"/>
                                <w:eastAsianLayout w:id="-1279596544" w:vert="1" w:vertCompress="1"/>
                              </w:rPr>
                              <w:t>7</w:t>
                            </w:r>
                            <w:r w:rsidRPr="00D76C0F">
                              <w:rPr>
                                <w:rFonts w:ascii="Times New Roman" w:eastAsia="標楷體" w:hint="eastAsia"/>
                                <w:sz w:val="20"/>
                                <w:szCs w:val="19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1295C" id="_x0000_s1056" type="#_x0000_t202" style="position:absolute;left:0;text-align:left;margin-left:205.3pt;margin-top:26.65pt;width:35pt;height:388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" stroked="f">
                <v:textbox style="layout-flow:vertical-ideographic" inset="0,0,0,0">
                  <w:txbxContent>
                    <w:p w:rsidR="00D76C0F" w:rsidRPr="00D76C0F" w:rsidRDefault="00D76C0F" w:rsidP="00D76C0F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0"/>
                          <w:szCs w:val="19"/>
                        </w:rPr>
                      </w:pP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>碩士論文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 xml:space="preserve">  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>從大學圖書館使用者角度探討大學圖書館形象之研究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 xml:space="preserve"> </w:t>
                      </w:r>
                      <w:r w:rsidRPr="00D76C0F">
                        <w:rPr>
                          <w:rFonts w:eastAsia="標楷體" w:hint="eastAsia"/>
                          <w:color w:val="000000"/>
                          <w:sz w:val="20"/>
                          <w:szCs w:val="19"/>
                        </w:rPr>
                        <w:t>鄭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>○○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 xml:space="preserve"> 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>撰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 xml:space="preserve"> </w:t>
                      </w:r>
                      <w:r w:rsidRPr="00D76C0F">
                        <w:rPr>
                          <w:rFonts w:ascii="Times New Roman" w:eastAsia="標楷體"/>
                          <w:sz w:val="20"/>
                          <w:szCs w:val="19"/>
                          <w:eastAsianLayout w:id="-1279596544" w:vert="1" w:vertCompress="1"/>
                        </w:rPr>
                        <w:t>113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 xml:space="preserve"> 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>年</w:t>
                      </w:r>
                      <w:r w:rsidRPr="00D76C0F">
                        <w:rPr>
                          <w:rFonts w:ascii="Times New Roman" w:eastAsia="標楷體"/>
                          <w:sz w:val="20"/>
                          <w:szCs w:val="19"/>
                          <w:eastAsianLayout w:id="-1279596544" w:vert="1" w:vertCompress="1"/>
                        </w:rPr>
                        <w:t>7</w:t>
                      </w:r>
                      <w:r w:rsidRPr="00D76C0F">
                        <w:rPr>
                          <w:rFonts w:ascii="Times New Roman" w:eastAsia="標楷體" w:hint="eastAsia"/>
                          <w:sz w:val="20"/>
                          <w:szCs w:val="19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28856234" wp14:editId="20153FB5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41" name="直線接點 41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C0F" w:rsidRPr="00775A33" w:rsidRDefault="00D76C0F" w:rsidP="00D76C0F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56234" id="群組 40" o:spid="_x0000_s1057" style="position:absolute;margin-left:203.9pt;margin-top:587pt;width:169.2pt;height:70.8pt;z-index:251827200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">
                <v:line id="直線接點 41" o:spid="_x0000_s1058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" strokecolor="#4472c4 [3204]" strokeweight="1pt">
                  <v:stroke dashstyle="dash" joinstyle="miter"/>
                </v:line>
                <v:line id="直線接點 42" o:spid="_x0000_s1059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">
                  <v:stroke dashstyle="longDash" startarrow="block" endarrow="block"/>
                </v:line>
                <v:line id="直線接點 43" o:spid="_x0000_s1060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Hf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6wCuX+IPkJN/AAAA//8DAFBLAQItABQABgAIAAAAIQDb4fbL7gAAAIUBAAATAAAAAAAA&#10;AAAAAAAAAAAAAABbQ29udGVudF9UeXBlc10ueG1sUEsBAi0AFAAGAAgAAAAhAFr0LFu/AAAAFQEA&#10;AAsAAAAAAAAAAAAAAAAAHwEAAF9yZWxzLy5yZWxzUEsBAi0AFAAGAAgAAAAhACpuYd/HAAAA2wAA&#10;AA8AAAAAAAAAAAAAAAAABwIAAGRycy9kb3ducmV2LnhtbFBLBQYAAAAAAwADALcAAAD7AgAAAAA=&#10;" strokecolor="#4472c4 [3204]" strokeweight="1pt">
                  <v:stroke dashstyle="dash" joinstyle="miter"/>
                </v:line>
                <v:shape id="_x0000_s1061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:rsidR="00D76C0F" w:rsidRPr="00775A33" w:rsidRDefault="00D76C0F" w:rsidP="00D76C0F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A39BBEC" wp14:editId="43EB3D47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C0F" w:rsidRPr="00775A33" w:rsidRDefault="00D76C0F" w:rsidP="00D76C0F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BBEC" id="_x0000_s1062" type="#_x0000_t202" style="position:absolute;margin-left:148.3pt;margin-top:587.35pt;width:51.2pt;height:35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" filled="f" strokeweight="1pt">
                <v:stroke dashstyle="1 1"/>
                <v:textbox style="layout-flow:vertical-ideographic" inset="0,0,0,0">
                  <w:txbxContent>
                    <w:p w:rsidR="00D76C0F" w:rsidRPr="00775A33" w:rsidRDefault="00D76C0F" w:rsidP="00D76C0F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329A9FE4" wp14:editId="70F4B229">
                <wp:simplePos x="0" y="0"/>
                <wp:positionH relativeFrom="column">
                  <wp:posOffset>3126105</wp:posOffset>
                </wp:positionH>
                <wp:positionV relativeFrom="paragraph">
                  <wp:posOffset>238125</wp:posOffset>
                </wp:positionV>
                <wp:extent cx="2148841" cy="1620000"/>
                <wp:effectExtent l="0" t="38100" r="3810" b="75565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1620000"/>
                          <a:chOff x="0" y="0"/>
                          <a:chExt cx="1731502" cy="441325"/>
                        </a:xfrm>
                      </wpg:grpSpPr>
                      <wps:wsp>
                        <wps:cNvPr id="49" name="直線接點 49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直線接點 51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C0F" w:rsidRPr="00775A33" w:rsidRDefault="00D76C0F" w:rsidP="00D76C0F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A9FE4" id="群組 48" o:spid="_x0000_s1063" style="position:absolute;left:0;text-align:left;margin-left:246.15pt;margin-top:18.75pt;width:169.2pt;height:127.55pt;z-index:251830272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">
                <v:line id="直線接點 49" o:spid="_x0000_s1064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" strokecolor="#4472c4 [3204]" strokeweight="1pt">
                  <v:stroke dashstyle="dash" joinstyle="miter"/>
                </v:line>
                <v:line id="直線接點 50" o:spid="_x0000_s1065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">
                  <v:stroke dashstyle="longDash" startarrow="block" endarrow="block"/>
                </v:line>
                <v:line id="直線接點 51" o:spid="_x0000_s1066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" strokecolor="#4472c4 [3204]" strokeweight="1pt">
                  <v:stroke dashstyle="dash" joinstyle="miter"/>
                </v:line>
                <v:shape id="_x0000_s1067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<v:textbox inset="0,0,0,0">
                    <w:txbxContent>
                      <w:p w:rsidR="00D76C0F" w:rsidRPr="00775A33" w:rsidRDefault="00D76C0F" w:rsidP="00D76C0F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C0F" w:rsidRDefault="00D76C0F" w:rsidP="00D76C0F">
      <w:pPr>
        <w:widowControl/>
        <w:autoSpaceDE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:rsidR="00D76C0F" w:rsidRDefault="00D76C0F" w:rsidP="00D76C0F">
      <w:pPr>
        <w:widowControl/>
        <w:autoSpaceDE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63C1E8" wp14:editId="6C12DA96">
                <wp:simplePos x="0" y="0"/>
                <wp:positionH relativeFrom="margin">
                  <wp:posOffset>2472690</wp:posOffset>
                </wp:positionH>
                <wp:positionV relativeFrom="paragraph">
                  <wp:posOffset>31115</wp:posOffset>
                </wp:positionV>
                <wp:extent cx="649605" cy="449580"/>
                <wp:effectExtent l="0" t="0" r="17145" b="2667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C0F" w:rsidRPr="00775A33" w:rsidRDefault="00D76C0F" w:rsidP="00D76C0F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C1E8" id="_x0000_s1068" type="#_x0000_t202" style="position:absolute;left:0;text-align:left;margin-left:194.7pt;margin-top:2.45pt;width:51.15pt;height:35.4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zojQIAACY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" filled="f" strokeweight="1pt">
                <v:stroke dashstyle="1 1"/>
                <v:textbox style="layout-flow:vertical-ideographic" inset="0,0,0,0">
                  <w:txbxContent>
                    <w:p w:rsidR="00D76C0F" w:rsidRPr="00775A33" w:rsidRDefault="00D76C0F" w:rsidP="00D76C0F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C0F" w:rsidRDefault="00D76C0F" w:rsidP="00D76C0F">
      <w:pPr>
        <w:widowControl/>
        <w:autoSpaceDE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:rsidR="00D76C0F" w:rsidRDefault="00D76C0F" w:rsidP="00D76C0F">
      <w:pPr>
        <w:widowControl/>
        <w:autoSpaceDE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:rsidR="00D76C0F" w:rsidRDefault="00D76C0F" w:rsidP="00D76C0F">
      <w:pPr>
        <w:spacing w:line="360" w:lineRule="auto"/>
        <w:ind w:rightChars="9" w:right="25"/>
        <w:rPr>
          <w:rFonts w:eastAsia="標楷體"/>
          <w:sz w:val="36"/>
          <w:szCs w:val="36"/>
        </w:rPr>
      </w:pPr>
    </w:p>
    <w:p w:rsidR="00D76C0F" w:rsidRDefault="00D76C0F">
      <w:pPr>
        <w:spacing w:line="360" w:lineRule="auto"/>
        <w:ind w:right="25"/>
        <w:rPr>
          <w:rFonts w:hint="eastAsia"/>
        </w:rPr>
      </w:pPr>
      <w:bookmarkStart w:id="4" w:name="_GoBack"/>
      <w:bookmarkEnd w:id="4"/>
    </w:p>
    <w:sectPr w:rsidR="00D76C0F">
      <w:pgSz w:w="11906" w:h="16838"/>
      <w:pgMar w:top="1701" w:right="1474" w:bottom="170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2C5" w:rsidRDefault="006B32C5">
      <w:pPr>
        <w:spacing w:line="240" w:lineRule="auto"/>
      </w:pPr>
      <w:r>
        <w:separator/>
      </w:r>
    </w:p>
  </w:endnote>
  <w:endnote w:type="continuationSeparator" w:id="0">
    <w:p w:rsidR="006B32C5" w:rsidRDefault="006B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2C5" w:rsidRDefault="006B32C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B32C5" w:rsidRDefault="006B3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099E"/>
    <w:multiLevelType w:val="multilevel"/>
    <w:tmpl w:val="51CA0D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711035"/>
    <w:multiLevelType w:val="multilevel"/>
    <w:tmpl w:val="EB12A6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36CB"/>
    <w:rsid w:val="00132F14"/>
    <w:rsid w:val="001C36CB"/>
    <w:rsid w:val="006B32C5"/>
    <w:rsid w:val="00D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0EBF"/>
  <w15:docId w15:val="{4D0EBB08-0067-4ABB-AE4D-F41C1FE2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pPr>
      <w:spacing w:line="240" w:lineRule="auto"/>
      <w:textAlignment w:val="auto"/>
    </w:pPr>
    <w:rPr>
      <w:rFonts w:eastAsia="標楷體"/>
      <w:kern w:val="3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rFonts w:eastAsia="華康中楷體"/>
    </w:rPr>
  </w:style>
  <w:style w:type="paragraph" w:styleId="a8">
    <w:name w:val="List Paragraph"/>
    <w:basedOn w:val="a"/>
    <w:pPr>
      <w:ind w:left="480"/>
    </w:pPr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basedOn w:val="a0"/>
    <w:rPr>
      <w:rFonts w:eastAsia="華康中楷體"/>
      <w:sz w:val="28"/>
    </w:rPr>
  </w:style>
  <w:style w:type="paragraph" w:styleId="ab">
    <w:name w:val="Balloon Text"/>
    <w:basedOn w:val="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dc:description/>
  <cp:lastModifiedBy>user</cp:lastModifiedBy>
  <cp:revision>2</cp:revision>
  <cp:lastPrinted>2024-07-17T08:46:00Z</cp:lastPrinted>
  <dcterms:created xsi:type="dcterms:W3CDTF">2024-07-18T01:49:00Z</dcterms:created>
  <dcterms:modified xsi:type="dcterms:W3CDTF">2024-07-18T01:49:00Z</dcterms:modified>
</cp:coreProperties>
</file>